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hAnsi="仿宋" w:eastAsia="方正小标宋简体" w:cs="方正小标宋简体"/>
          <w:sz w:val="32"/>
          <w:szCs w:val="32"/>
        </w:rPr>
      </w:pPr>
      <w:r>
        <w:rPr>
          <w:rFonts w:hint="eastAsia" w:ascii="方正小标宋简体" w:hAnsi="仿宋" w:eastAsia="方正小标宋简体" w:cs="方正小标宋简体"/>
          <w:sz w:val="32"/>
          <w:szCs w:val="32"/>
        </w:rPr>
        <w:t>首届“西咸最美建设者”候选人推荐表</w:t>
      </w:r>
    </w:p>
    <w:p>
      <w:pPr>
        <w:spacing w:line="540" w:lineRule="exact"/>
        <w:rPr>
          <w:rFonts w:ascii="仿宋_GB2312" w:hAnsi="仿宋" w:eastAsia="仿宋_GB2312" w:cs="仿宋_GB2312"/>
          <w:sz w:val="24"/>
        </w:rPr>
      </w:pPr>
    </w:p>
    <w:p>
      <w:pPr>
        <w:spacing w:line="540" w:lineRule="exact"/>
        <w:rPr>
          <w:rFonts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推荐单位：</w:t>
      </w:r>
      <w:r>
        <w:rPr>
          <w:rFonts w:ascii="仿宋_GB2312" w:hAnsi="仿宋" w:eastAsia="仿宋_GB2312" w:cs="仿宋_GB2312"/>
          <w:sz w:val="24"/>
        </w:rPr>
        <w:t xml:space="preserve">                                           </w:t>
      </w:r>
      <w:r>
        <w:rPr>
          <w:rFonts w:hint="eastAsia" w:ascii="仿宋_GB2312" w:hAnsi="仿宋" w:eastAsia="仿宋_GB2312" w:cs="仿宋_GB2312"/>
          <w:sz w:val="24"/>
        </w:rPr>
        <w:t>推荐类别：</w:t>
      </w:r>
    </w:p>
    <w:tbl>
      <w:tblPr>
        <w:tblStyle w:val="8"/>
        <w:tblW w:w="88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766"/>
        <w:gridCol w:w="260"/>
        <w:gridCol w:w="683"/>
        <w:gridCol w:w="577"/>
        <w:gridCol w:w="606"/>
        <w:gridCol w:w="340"/>
        <w:gridCol w:w="52"/>
        <w:gridCol w:w="742"/>
        <w:gridCol w:w="466"/>
        <w:gridCol w:w="1261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3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姓</w:t>
            </w:r>
            <w:r>
              <w:rPr>
                <w:rFonts w:ascii="仿宋_GB2312" w:hAnsi="仿宋" w:eastAsia="仿宋_GB2312" w:cs="宋体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 w:val="24"/>
              </w:rPr>
              <w:t>名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性</w:t>
            </w:r>
            <w:r>
              <w:rPr>
                <w:rFonts w:ascii="仿宋_GB2312" w:hAnsi="仿宋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 w:val="24"/>
              </w:rPr>
              <w:t>别</w:t>
            </w:r>
          </w:p>
        </w:tc>
        <w:tc>
          <w:tcPr>
            <w:tcW w:w="99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280" w:lineRule="exact"/>
              <w:ind w:left="31680" w:hanging="120" w:hangingChars="50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出生年月（岁）</w:t>
            </w: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3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籍</w:t>
            </w:r>
            <w:r>
              <w:rPr>
                <w:rFonts w:ascii="仿宋_GB2312" w:hAnsi="仿宋" w:eastAsia="仿宋_GB2312" w:cs="宋体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 w:val="24"/>
              </w:rPr>
              <w:t>贯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出生地</w:t>
            </w:r>
          </w:p>
        </w:tc>
        <w:tc>
          <w:tcPr>
            <w:tcW w:w="99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民</w:t>
            </w:r>
            <w:r>
              <w:rPr>
                <w:rFonts w:ascii="仿宋_GB2312" w:hAnsi="仿宋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 w:val="24"/>
              </w:rPr>
              <w:t>族</w:t>
            </w: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3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napToGrid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政治面貌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z w:val="24"/>
              </w:rPr>
              <w:t>文化程度</w:t>
            </w:r>
          </w:p>
        </w:tc>
        <w:tc>
          <w:tcPr>
            <w:tcW w:w="99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状况</w:t>
            </w:r>
          </w:p>
        </w:tc>
        <w:tc>
          <w:tcPr>
            <w:tcW w:w="12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3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身</w:t>
            </w:r>
            <w:r>
              <w:rPr>
                <w:rFonts w:ascii="仿宋_GB2312" w:hAnsi="仿宋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 w:val="24"/>
              </w:rPr>
              <w:t>份</w:t>
            </w:r>
            <w:r>
              <w:rPr>
                <w:rFonts w:ascii="仿宋_GB2312" w:hAnsi="仿宋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 w:val="24"/>
              </w:rPr>
              <w:t>证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号</w:t>
            </w:r>
            <w:r>
              <w:rPr>
                <w:rFonts w:ascii="仿宋_GB2312" w:hAnsi="仿宋" w:eastAsia="仿宋_GB2312" w:cs="宋体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z w:val="24"/>
              </w:rPr>
              <w:t>码</w:t>
            </w:r>
          </w:p>
        </w:tc>
        <w:tc>
          <w:tcPr>
            <w:tcW w:w="5753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13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职</w:t>
            </w:r>
            <w:r>
              <w:rPr>
                <w:rFonts w:ascii="仿宋_GB2312" w:hAnsi="仿宋" w:eastAsia="仿宋_GB2312" w:cs="宋体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 w:val="24"/>
              </w:rPr>
              <w:t>业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职</w:t>
            </w:r>
            <w:r>
              <w:rPr>
                <w:rFonts w:ascii="仿宋_GB2312" w:hAnsi="仿宋" w:eastAsia="仿宋_GB2312" w:cs="宋体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 w:val="24"/>
              </w:rPr>
              <w:t>务</w:t>
            </w:r>
          </w:p>
        </w:tc>
        <w:tc>
          <w:tcPr>
            <w:tcW w:w="7503" w:type="dxa"/>
            <w:gridSpan w:val="1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3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napToGrid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z w:val="24"/>
              </w:rPr>
              <w:t>家庭住址及</w:t>
            </w:r>
            <w:r>
              <w:rPr>
                <w:rFonts w:ascii="仿宋_GB2312" w:hAnsi="仿宋" w:eastAsia="仿宋_GB2312" w:cs="宋体"/>
                <w:snapToGrid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napToGrid w:val="0"/>
                <w:sz w:val="24"/>
              </w:rPr>
              <w:t>通</w:t>
            </w:r>
            <w:r>
              <w:rPr>
                <w:rFonts w:ascii="仿宋_GB2312" w:hAnsi="仿宋" w:eastAsia="仿宋_GB2312" w:cs="宋体"/>
                <w:snapToGrid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napToGrid w:val="0"/>
                <w:sz w:val="24"/>
              </w:rPr>
              <w:t>联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z w:val="24"/>
              </w:rPr>
              <w:t>方</w:t>
            </w:r>
            <w:r>
              <w:rPr>
                <w:rFonts w:ascii="仿宋_GB2312" w:hAnsi="仿宋" w:eastAsia="仿宋_GB2312" w:cs="宋体"/>
                <w:snapToGrid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napToGrid w:val="0"/>
                <w:sz w:val="24"/>
              </w:rPr>
              <w:t>式</w:t>
            </w:r>
          </w:p>
        </w:tc>
        <w:tc>
          <w:tcPr>
            <w:tcW w:w="7503" w:type="dxa"/>
            <w:gridSpan w:val="11"/>
            <w:vAlign w:val="center"/>
          </w:tcPr>
          <w:p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" w:eastAsia="仿宋_GB2312"/>
                <w:sz w:val="24"/>
              </w:rPr>
              <w:t>市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/>
                <w:sz w:val="24"/>
              </w:rPr>
              <w:t>县（区）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" w:eastAsia="仿宋_GB2312"/>
                <w:sz w:val="24"/>
              </w:rPr>
              <w:t>镇（街道办）</w:t>
            </w:r>
          </w:p>
          <w:p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sz w:val="24"/>
              </w:rPr>
              <w:t>村（社区）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/>
                <w:sz w:val="24"/>
              </w:rPr>
              <w:t>组（小区）</w:t>
            </w:r>
          </w:p>
          <w:p>
            <w:pPr>
              <w:spacing w:line="280" w:lineRule="exact"/>
              <w:rPr>
                <w:rFonts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邮编：</w:t>
            </w:r>
            <w:r>
              <w:rPr>
                <w:rFonts w:ascii="仿宋_GB2312" w:hAnsi="仿宋" w:eastAsia="仿宋_GB2312"/>
                <w:sz w:val="24"/>
                <w:u w:val="single"/>
              </w:rPr>
              <w:t xml:space="preserve">              </w:t>
            </w:r>
          </w:p>
          <w:p>
            <w:pPr>
              <w:spacing w:line="280" w:lineRule="exact"/>
              <w:rPr>
                <w:rFonts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13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获奖情况</w:t>
            </w:r>
          </w:p>
        </w:tc>
        <w:tc>
          <w:tcPr>
            <w:tcW w:w="7503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共同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生活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成员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基本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宋体"/>
                <w:sz w:val="24"/>
              </w:rPr>
              <w:t>情况</w:t>
            </w:r>
          </w:p>
        </w:tc>
        <w:tc>
          <w:tcPr>
            <w:tcW w:w="7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关系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姓名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面貌</w:t>
            </w:r>
          </w:p>
        </w:tc>
        <w:tc>
          <w:tcPr>
            <w:tcW w:w="347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工作单位及职务或在何地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从事何种职业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5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47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5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47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5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47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55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" w:eastAsia="仿宋_GB2312" w:cs="宋体"/>
                <w:sz w:val="24"/>
              </w:rPr>
            </w:pPr>
          </w:p>
        </w:tc>
        <w:tc>
          <w:tcPr>
            <w:tcW w:w="76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47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2" w:hRule="exact"/>
          <w:jc w:val="center"/>
        </w:trPr>
        <w:tc>
          <w:tcPr>
            <w:tcW w:w="135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事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迹</w:t>
            </w:r>
          </w:p>
        </w:tc>
        <w:tc>
          <w:tcPr>
            <w:tcW w:w="7503" w:type="dxa"/>
            <w:gridSpan w:val="11"/>
            <w:vAlign w:val="center"/>
          </w:tcPr>
          <w:p>
            <w:pPr>
              <w:spacing w:line="280" w:lineRule="exact"/>
              <w:rPr>
                <w:rFonts w:ascii="仿宋_GB2312" w:hAnsi="仿宋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exact"/>
          <w:jc w:val="center"/>
        </w:trPr>
        <w:tc>
          <w:tcPr>
            <w:tcW w:w="4587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推荐单位公示情况及推荐意见</w:t>
            </w:r>
          </w:p>
          <w:p>
            <w:pPr>
              <w:spacing w:line="280" w:lineRule="exact"/>
              <w:ind w:right="420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</w:p>
          <w:p>
            <w:pPr>
              <w:spacing w:line="280" w:lineRule="exact"/>
              <w:ind w:right="420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</w:p>
          <w:p>
            <w:pPr>
              <w:spacing w:line="280" w:lineRule="exact"/>
              <w:ind w:right="420" w:firstLine="2530" w:firstLineChars="1150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年</w:t>
            </w:r>
            <w:r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月</w:t>
            </w:r>
            <w:r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日</w:t>
            </w:r>
          </w:p>
          <w:p>
            <w:pPr>
              <w:spacing w:line="280" w:lineRule="exact"/>
              <w:ind w:right="630" w:firstLine="2635" w:firstLineChars="1198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（盖章）</w:t>
            </w:r>
          </w:p>
        </w:tc>
        <w:tc>
          <w:tcPr>
            <w:tcW w:w="427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主管上级部门公示情况及推荐意见</w:t>
            </w:r>
          </w:p>
          <w:p>
            <w:pPr>
              <w:spacing w:line="280" w:lineRule="exact"/>
              <w:ind w:right="480" w:firstLine="3520" w:firstLineChars="1600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</w:p>
          <w:p>
            <w:pPr>
              <w:spacing w:line="280" w:lineRule="exact"/>
              <w:ind w:right="480" w:firstLine="3520" w:firstLineChars="1600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</w:p>
          <w:p>
            <w:pPr>
              <w:spacing w:line="280" w:lineRule="exact"/>
              <w:ind w:right="420" w:firstLine="2310" w:firstLineChars="1050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年</w:t>
            </w:r>
            <w:r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月</w:t>
            </w:r>
            <w:r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日</w:t>
            </w:r>
          </w:p>
          <w:p>
            <w:pPr>
              <w:spacing w:line="280" w:lineRule="exact"/>
              <w:ind w:right="420" w:firstLine="2510" w:firstLineChars="1141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exact"/>
          <w:jc w:val="center"/>
        </w:trPr>
        <w:tc>
          <w:tcPr>
            <w:tcW w:w="4587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各新城，新区各部门，西咸集团，园办，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各派驻机构</w:t>
            </w:r>
            <w:r>
              <w:rPr>
                <w:rFonts w:hint="eastAsia" w:ascii="仿宋_GB2312" w:hAnsi="宋体" w:eastAsia="仿宋_GB2312" w:cs="宋体"/>
                <w:snapToGrid w:val="0"/>
                <w:spacing w:val="-10"/>
                <w:sz w:val="24"/>
              </w:rPr>
              <w:t>等</w:t>
            </w: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公示情况及推荐意见</w:t>
            </w:r>
          </w:p>
          <w:p>
            <w:pPr>
              <w:spacing w:line="280" w:lineRule="exact"/>
              <w:ind w:right="420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</w:p>
          <w:p>
            <w:pPr>
              <w:spacing w:line="280" w:lineRule="exact"/>
              <w:ind w:right="420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</w:p>
          <w:p>
            <w:pPr>
              <w:spacing w:line="280" w:lineRule="exact"/>
              <w:ind w:right="420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</w:p>
          <w:p>
            <w:pPr>
              <w:spacing w:line="280" w:lineRule="exact"/>
              <w:ind w:firstLine="2054" w:firstLineChars="934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年</w:t>
            </w:r>
            <w:r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月</w:t>
            </w:r>
            <w:r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日</w:t>
            </w:r>
          </w:p>
          <w:p>
            <w:pPr>
              <w:spacing w:line="280" w:lineRule="exact"/>
              <w:ind w:right="210" w:firstLine="2054" w:firstLineChars="934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（盖章）</w:t>
            </w:r>
          </w:p>
        </w:tc>
        <w:tc>
          <w:tcPr>
            <w:tcW w:w="4271" w:type="dxa"/>
            <w:gridSpan w:val="5"/>
            <w:vAlign w:val="center"/>
          </w:tcPr>
          <w:p>
            <w:pPr>
              <w:spacing w:line="280" w:lineRule="exact"/>
              <w:ind w:right="240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新区公示情况及推荐意见</w:t>
            </w:r>
          </w:p>
          <w:p>
            <w:pPr>
              <w:spacing w:line="280" w:lineRule="exact"/>
              <w:ind w:right="240" w:firstLine="3410" w:firstLineChars="1550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</w:p>
          <w:p>
            <w:pPr>
              <w:spacing w:line="280" w:lineRule="exact"/>
              <w:ind w:right="240" w:firstLine="3410" w:firstLineChars="1550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</w:p>
          <w:p>
            <w:pPr>
              <w:spacing w:line="280" w:lineRule="exact"/>
              <w:ind w:right="240" w:firstLine="3410" w:firstLineChars="1550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</w:p>
          <w:p>
            <w:pPr>
              <w:spacing w:line="280" w:lineRule="exact"/>
              <w:ind w:firstLine="2054" w:firstLineChars="934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年</w:t>
            </w:r>
            <w:r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月</w:t>
            </w:r>
            <w:r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日</w:t>
            </w:r>
          </w:p>
          <w:p>
            <w:pPr>
              <w:spacing w:line="280" w:lineRule="exact"/>
              <w:ind w:firstLine="2054" w:firstLineChars="934"/>
              <w:jc w:val="center"/>
              <w:rPr>
                <w:rFonts w:ascii="仿宋_GB2312" w:hAnsi="仿宋" w:eastAsia="仿宋_GB2312" w:cs="宋体"/>
                <w:snapToGrid w:val="0"/>
                <w:spacing w:val="-10"/>
                <w:sz w:val="24"/>
              </w:rPr>
            </w:pPr>
            <w:r>
              <w:rPr>
                <w:rFonts w:hint="eastAsia" w:ascii="仿宋_GB2312" w:hAnsi="仿宋" w:eastAsia="仿宋_GB2312" w:cs="宋体"/>
                <w:snapToGrid w:val="0"/>
                <w:spacing w:val="-10"/>
                <w:sz w:val="24"/>
              </w:rPr>
              <w:t>（盖章）</w:t>
            </w:r>
          </w:p>
        </w:tc>
      </w:tr>
    </w:tbl>
    <w:p>
      <w:pPr>
        <w:spacing w:line="320" w:lineRule="exact"/>
        <w:ind w:left="31680" w:hanging="705" w:hangingChars="294"/>
        <w:rPr>
          <w:rFonts w:ascii="仿宋_GB2312" w:hAnsi="仿宋" w:eastAsia="仿宋_GB2312" w:cs="宋体"/>
          <w:b/>
          <w:sz w:val="24"/>
        </w:rPr>
      </w:pPr>
    </w:p>
    <w:p>
      <w:pPr>
        <w:spacing w:line="320" w:lineRule="exact"/>
        <w:ind w:left="31680" w:hanging="705" w:hangingChars="294"/>
        <w:rPr>
          <w:rFonts w:ascii="仿宋_GB2312" w:hAnsi="仿宋" w:eastAsia="仿宋_GB2312" w:cs="宋体"/>
          <w:b/>
          <w:sz w:val="24"/>
        </w:rPr>
      </w:pPr>
      <w:r>
        <w:rPr>
          <w:rFonts w:hint="eastAsia" w:ascii="仿宋_GB2312" w:hAnsi="仿宋" w:eastAsia="仿宋_GB2312" w:cs="宋体"/>
          <w:b/>
          <w:sz w:val="24"/>
        </w:rPr>
        <w:t>备注：</w:t>
      </w:r>
    </w:p>
    <w:p>
      <w:pPr>
        <w:spacing w:line="32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仿宋" w:eastAsia="仿宋_GB2312" w:cs="宋体"/>
          <w:spacing w:val="-10"/>
          <w:sz w:val="24"/>
        </w:rPr>
        <w:t>推荐类别分为：改革创新、</w:t>
      </w:r>
      <w:r>
        <w:rPr>
          <w:rFonts w:hint="eastAsia" w:ascii="仿宋_GB2312" w:hAnsi="宋体" w:eastAsia="仿宋_GB2312" w:cs="宋体"/>
          <w:spacing w:val="-10"/>
          <w:sz w:val="24"/>
        </w:rPr>
        <w:t>公共事业</w:t>
      </w:r>
      <w:r>
        <w:rPr>
          <w:rFonts w:hint="eastAsia" w:ascii="仿宋_GB2312" w:hAnsi="仿宋" w:eastAsia="仿宋_GB2312" w:cs="宋体"/>
          <w:spacing w:val="-10"/>
          <w:sz w:val="24"/>
        </w:rPr>
        <w:t>、</w:t>
      </w:r>
      <w:r>
        <w:rPr>
          <w:rFonts w:hint="eastAsia" w:ascii="仿宋_GB2312" w:hAnsi="宋体" w:eastAsia="仿宋_GB2312" w:cs="宋体"/>
          <w:spacing w:val="-10"/>
          <w:sz w:val="24"/>
        </w:rPr>
        <w:t>城乡发展</w:t>
      </w:r>
      <w:r>
        <w:rPr>
          <w:rFonts w:hint="eastAsia" w:ascii="仿宋_GB2312" w:hAnsi="仿宋" w:eastAsia="仿宋_GB2312" w:cs="宋体"/>
          <w:spacing w:val="-10"/>
          <w:sz w:val="24"/>
        </w:rPr>
        <w:t>、</w:t>
      </w:r>
      <w:r>
        <w:rPr>
          <w:rFonts w:hint="eastAsia" w:ascii="仿宋_GB2312" w:hAnsi="宋体" w:eastAsia="仿宋_GB2312" w:cs="宋体"/>
          <w:spacing w:val="-10"/>
          <w:sz w:val="24"/>
        </w:rPr>
        <w:t>城市管理、科技文化、管理服务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-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-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D86"/>
    <w:rsid w:val="00010384"/>
    <w:rsid w:val="0006162E"/>
    <w:rsid w:val="000669B1"/>
    <w:rsid w:val="0007276E"/>
    <w:rsid w:val="00083278"/>
    <w:rsid w:val="00097CFB"/>
    <w:rsid w:val="000B4821"/>
    <w:rsid w:val="000C5FB3"/>
    <w:rsid w:val="000D324D"/>
    <w:rsid w:val="000E2F47"/>
    <w:rsid w:val="00100F44"/>
    <w:rsid w:val="00101661"/>
    <w:rsid w:val="001142E1"/>
    <w:rsid w:val="001212BA"/>
    <w:rsid w:val="00123A8D"/>
    <w:rsid w:val="001269A5"/>
    <w:rsid w:val="001306DB"/>
    <w:rsid w:val="00162A9F"/>
    <w:rsid w:val="001834F5"/>
    <w:rsid w:val="00186E04"/>
    <w:rsid w:val="001C58F5"/>
    <w:rsid w:val="001D03AD"/>
    <w:rsid w:val="001D2327"/>
    <w:rsid w:val="001D53A0"/>
    <w:rsid w:val="001F7E66"/>
    <w:rsid w:val="00201027"/>
    <w:rsid w:val="00204E08"/>
    <w:rsid w:val="00214DCB"/>
    <w:rsid w:val="00217EAF"/>
    <w:rsid w:val="00225E23"/>
    <w:rsid w:val="002372C9"/>
    <w:rsid w:val="00247757"/>
    <w:rsid w:val="0024781B"/>
    <w:rsid w:val="0026717C"/>
    <w:rsid w:val="002679E0"/>
    <w:rsid w:val="0027173A"/>
    <w:rsid w:val="002810D6"/>
    <w:rsid w:val="002A01A8"/>
    <w:rsid w:val="002A7328"/>
    <w:rsid w:val="002B08C2"/>
    <w:rsid w:val="002B3414"/>
    <w:rsid w:val="002B773A"/>
    <w:rsid w:val="002D34F5"/>
    <w:rsid w:val="002F1740"/>
    <w:rsid w:val="003159F2"/>
    <w:rsid w:val="00332BC1"/>
    <w:rsid w:val="00356446"/>
    <w:rsid w:val="00363434"/>
    <w:rsid w:val="00363C46"/>
    <w:rsid w:val="0036685B"/>
    <w:rsid w:val="00391067"/>
    <w:rsid w:val="00395A09"/>
    <w:rsid w:val="003C349E"/>
    <w:rsid w:val="003E25C7"/>
    <w:rsid w:val="003E674F"/>
    <w:rsid w:val="00415DCD"/>
    <w:rsid w:val="00433019"/>
    <w:rsid w:val="004346E7"/>
    <w:rsid w:val="00441C23"/>
    <w:rsid w:val="0044550F"/>
    <w:rsid w:val="00447071"/>
    <w:rsid w:val="00453790"/>
    <w:rsid w:val="0046191F"/>
    <w:rsid w:val="0047231B"/>
    <w:rsid w:val="004763A3"/>
    <w:rsid w:val="004865A5"/>
    <w:rsid w:val="00487A74"/>
    <w:rsid w:val="004919A8"/>
    <w:rsid w:val="00492AC8"/>
    <w:rsid w:val="004952A9"/>
    <w:rsid w:val="004A2994"/>
    <w:rsid w:val="004A2D86"/>
    <w:rsid w:val="004A6748"/>
    <w:rsid w:val="004B0300"/>
    <w:rsid w:val="004B439E"/>
    <w:rsid w:val="004B6329"/>
    <w:rsid w:val="004B7896"/>
    <w:rsid w:val="004C164E"/>
    <w:rsid w:val="004F0CED"/>
    <w:rsid w:val="005050C1"/>
    <w:rsid w:val="005200AB"/>
    <w:rsid w:val="00532E78"/>
    <w:rsid w:val="005341EC"/>
    <w:rsid w:val="00541D04"/>
    <w:rsid w:val="005431DD"/>
    <w:rsid w:val="00576961"/>
    <w:rsid w:val="00592FD6"/>
    <w:rsid w:val="005A5048"/>
    <w:rsid w:val="005A51EB"/>
    <w:rsid w:val="005B2181"/>
    <w:rsid w:val="005C358F"/>
    <w:rsid w:val="005D477F"/>
    <w:rsid w:val="005E34C3"/>
    <w:rsid w:val="005F3B36"/>
    <w:rsid w:val="005F5F78"/>
    <w:rsid w:val="00605CD6"/>
    <w:rsid w:val="00615C38"/>
    <w:rsid w:val="00616BB6"/>
    <w:rsid w:val="00623542"/>
    <w:rsid w:val="00627AE6"/>
    <w:rsid w:val="00632069"/>
    <w:rsid w:val="00635571"/>
    <w:rsid w:val="00650DED"/>
    <w:rsid w:val="0066788E"/>
    <w:rsid w:val="00674341"/>
    <w:rsid w:val="00683E01"/>
    <w:rsid w:val="00697568"/>
    <w:rsid w:val="006D1146"/>
    <w:rsid w:val="006D3465"/>
    <w:rsid w:val="006E3FF9"/>
    <w:rsid w:val="006F6784"/>
    <w:rsid w:val="006F6F24"/>
    <w:rsid w:val="0070306E"/>
    <w:rsid w:val="00717246"/>
    <w:rsid w:val="00732349"/>
    <w:rsid w:val="00733D27"/>
    <w:rsid w:val="00735B14"/>
    <w:rsid w:val="00746466"/>
    <w:rsid w:val="0076356E"/>
    <w:rsid w:val="00775FFB"/>
    <w:rsid w:val="007970FE"/>
    <w:rsid w:val="007A03C4"/>
    <w:rsid w:val="007A3150"/>
    <w:rsid w:val="007A3B93"/>
    <w:rsid w:val="007B159A"/>
    <w:rsid w:val="007F1082"/>
    <w:rsid w:val="007F620D"/>
    <w:rsid w:val="0080243F"/>
    <w:rsid w:val="00867AB8"/>
    <w:rsid w:val="00871AF5"/>
    <w:rsid w:val="00876592"/>
    <w:rsid w:val="0089096B"/>
    <w:rsid w:val="00893C24"/>
    <w:rsid w:val="008961CD"/>
    <w:rsid w:val="008A129E"/>
    <w:rsid w:val="008A1649"/>
    <w:rsid w:val="008C15BC"/>
    <w:rsid w:val="008C3B33"/>
    <w:rsid w:val="008C6D2E"/>
    <w:rsid w:val="008E1552"/>
    <w:rsid w:val="008E35A3"/>
    <w:rsid w:val="008F0B02"/>
    <w:rsid w:val="00925810"/>
    <w:rsid w:val="00942B20"/>
    <w:rsid w:val="00945799"/>
    <w:rsid w:val="00951DE1"/>
    <w:rsid w:val="00964EF8"/>
    <w:rsid w:val="00970630"/>
    <w:rsid w:val="0097734A"/>
    <w:rsid w:val="00977E55"/>
    <w:rsid w:val="00994581"/>
    <w:rsid w:val="00995876"/>
    <w:rsid w:val="009C0D0D"/>
    <w:rsid w:val="009D3314"/>
    <w:rsid w:val="009E6B04"/>
    <w:rsid w:val="00A028A2"/>
    <w:rsid w:val="00A05F3D"/>
    <w:rsid w:val="00A17D88"/>
    <w:rsid w:val="00A31E46"/>
    <w:rsid w:val="00A327D9"/>
    <w:rsid w:val="00A368F5"/>
    <w:rsid w:val="00A54B66"/>
    <w:rsid w:val="00A6153B"/>
    <w:rsid w:val="00A63C21"/>
    <w:rsid w:val="00A64C31"/>
    <w:rsid w:val="00A6567A"/>
    <w:rsid w:val="00A753F8"/>
    <w:rsid w:val="00A801BF"/>
    <w:rsid w:val="00AA292D"/>
    <w:rsid w:val="00AA2EC3"/>
    <w:rsid w:val="00AB0034"/>
    <w:rsid w:val="00AB275B"/>
    <w:rsid w:val="00AB6E67"/>
    <w:rsid w:val="00AE0BDD"/>
    <w:rsid w:val="00AF7F05"/>
    <w:rsid w:val="00B50241"/>
    <w:rsid w:val="00B56976"/>
    <w:rsid w:val="00B63966"/>
    <w:rsid w:val="00B906B6"/>
    <w:rsid w:val="00B939FF"/>
    <w:rsid w:val="00BA7EF2"/>
    <w:rsid w:val="00BB3DAD"/>
    <w:rsid w:val="00BC5A14"/>
    <w:rsid w:val="00BD4101"/>
    <w:rsid w:val="00BE18B4"/>
    <w:rsid w:val="00C04D85"/>
    <w:rsid w:val="00C07D7D"/>
    <w:rsid w:val="00C14A1B"/>
    <w:rsid w:val="00C213E8"/>
    <w:rsid w:val="00C259CE"/>
    <w:rsid w:val="00C31F09"/>
    <w:rsid w:val="00C43E2C"/>
    <w:rsid w:val="00C46733"/>
    <w:rsid w:val="00C474A4"/>
    <w:rsid w:val="00C56302"/>
    <w:rsid w:val="00C61E17"/>
    <w:rsid w:val="00C61F02"/>
    <w:rsid w:val="00C9492F"/>
    <w:rsid w:val="00CB010D"/>
    <w:rsid w:val="00CB4359"/>
    <w:rsid w:val="00D02499"/>
    <w:rsid w:val="00D0504C"/>
    <w:rsid w:val="00D139A2"/>
    <w:rsid w:val="00D26154"/>
    <w:rsid w:val="00D537B8"/>
    <w:rsid w:val="00D54710"/>
    <w:rsid w:val="00D62531"/>
    <w:rsid w:val="00D74DF6"/>
    <w:rsid w:val="00DA1FE5"/>
    <w:rsid w:val="00DD7463"/>
    <w:rsid w:val="00DE5FEE"/>
    <w:rsid w:val="00DE7EE2"/>
    <w:rsid w:val="00DF35F3"/>
    <w:rsid w:val="00E208BB"/>
    <w:rsid w:val="00E417EF"/>
    <w:rsid w:val="00E43D12"/>
    <w:rsid w:val="00E45D5B"/>
    <w:rsid w:val="00E76DF3"/>
    <w:rsid w:val="00E77501"/>
    <w:rsid w:val="00E90016"/>
    <w:rsid w:val="00EA555A"/>
    <w:rsid w:val="00EC4E43"/>
    <w:rsid w:val="00ED2AB4"/>
    <w:rsid w:val="00EE08A1"/>
    <w:rsid w:val="00EE5141"/>
    <w:rsid w:val="00EE7E73"/>
    <w:rsid w:val="00F16F8F"/>
    <w:rsid w:val="00F172F5"/>
    <w:rsid w:val="00F25114"/>
    <w:rsid w:val="00F45C5A"/>
    <w:rsid w:val="00F555F3"/>
    <w:rsid w:val="00F565D5"/>
    <w:rsid w:val="00F56FD5"/>
    <w:rsid w:val="00F71C9D"/>
    <w:rsid w:val="00F71F61"/>
    <w:rsid w:val="00F84F4A"/>
    <w:rsid w:val="00FA0FA5"/>
    <w:rsid w:val="00FA7DC4"/>
    <w:rsid w:val="00FB66D6"/>
    <w:rsid w:val="00FC3E65"/>
    <w:rsid w:val="00FC5172"/>
    <w:rsid w:val="00FC73AD"/>
    <w:rsid w:val="00FD47D0"/>
    <w:rsid w:val="00FF013A"/>
    <w:rsid w:val="00FF6A7E"/>
    <w:rsid w:val="01600FCA"/>
    <w:rsid w:val="37B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table" w:styleId="9">
    <w:name w:val="Table Grid"/>
    <w:basedOn w:val="8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er Char"/>
    <w:basedOn w:val="5"/>
    <w:link w:val="4"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12">
    <w:name w:val="Date Char"/>
    <w:basedOn w:val="5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514</Words>
  <Characters>2935</Characters>
  <Lines>0</Lines>
  <Paragraphs>0</Paragraphs>
  <TotalTime>217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2019-01-07T07:56:00Z</dcterms:created>
  <dc:creator>杨大千</dc:creator>
  <cp:lastModifiedBy>Administrator</cp:lastModifiedBy>
  <cp:lastPrinted>2019-01-14T01:15:00Z</cp:lastPrinted>
  <dcterms:modified xsi:type="dcterms:W3CDTF">2019-01-14T09:36:47Z</dcterms:modified>
  <dc:title>陕西咸宣发〔2018〕35号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