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推荐人先进事迹材料样例</w:t>
      </w:r>
    </w:p>
    <w:p>
      <w:pPr>
        <w:spacing w:line="52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×××</w:t>
      </w:r>
      <w:r>
        <w:rPr>
          <w:rFonts w:hint="eastAsia" w:ascii="方正小标宋简体" w:eastAsia="方正小标宋简体"/>
          <w:sz w:val="36"/>
          <w:szCs w:val="36"/>
        </w:rPr>
        <w:t>事迹介绍</w:t>
      </w:r>
    </w:p>
    <w:p>
      <w:pPr>
        <w:spacing w:line="52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520" w:lineRule="exact"/>
        <w:ind w:firstLine="640" w:firstLineChars="200"/>
        <w:rPr>
          <w:rFonts w:ascii="仿宋_GB2312" w:hAnsi="????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????" w:eastAsia="仿宋_GB2312" w:cs="宋体"/>
          <w:b/>
          <w:bCs/>
          <w:color w:val="000000"/>
          <w:sz w:val="32"/>
          <w:szCs w:val="32"/>
        </w:rPr>
        <w:t>标题：</w:t>
      </w:r>
      <w:r>
        <w:rPr>
          <w:rFonts w:hint="eastAsia" w:ascii="仿宋_GB2312" w:hAnsi="????" w:eastAsia="仿宋_GB2312" w:cs="宋体"/>
          <w:bCs/>
          <w:color w:val="000000"/>
          <w:sz w:val="32"/>
          <w:szCs w:val="32"/>
        </w:rPr>
        <w:t>离休干部感怀党恩，乐善好施助乡邻，朴实家风传后辈。</w:t>
      </w:r>
    </w:p>
    <w:p>
      <w:pPr>
        <w:spacing w:line="520" w:lineRule="exact"/>
        <w:ind w:firstLine="640" w:firstLineChars="200"/>
        <w:rPr>
          <w:rFonts w:ascii="仿宋_GB2312" w:hAnsi="????" w:eastAsia="仿宋_GB2312" w:cs="宋体"/>
          <w:bCs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????" w:eastAsia="仿宋_GB2312" w:cs="宋体"/>
          <w:bCs/>
          <w:color w:val="000000"/>
          <w:sz w:val="32"/>
          <w:szCs w:val="32"/>
        </w:rPr>
      </w:pPr>
      <w:r>
        <w:rPr>
          <w:rFonts w:ascii="仿宋_GB2312" w:hAnsi="????" w:eastAsia="仿宋_GB2312" w:cs="宋体"/>
          <w:b/>
          <w:bCs/>
          <w:color w:val="000000"/>
          <w:sz w:val="32"/>
          <w:szCs w:val="32"/>
        </w:rPr>
        <w:t>300</w:t>
      </w:r>
      <w:r>
        <w:rPr>
          <w:rFonts w:hint="eastAsia" w:ascii="仿宋_GB2312" w:hAnsi="????" w:eastAsia="仿宋_GB2312" w:cs="宋体"/>
          <w:b/>
          <w:bCs/>
          <w:color w:val="000000"/>
          <w:sz w:val="32"/>
          <w:szCs w:val="32"/>
        </w:rPr>
        <w:t>字：</w:t>
      </w:r>
      <w:r>
        <w:rPr>
          <w:rFonts w:hint="eastAsia" w:ascii="仿宋_GB2312" w:hAnsi="????" w:eastAsia="仿宋_GB2312" w:cs="宋体"/>
          <w:bCs/>
          <w:color w:val="000000"/>
          <w:sz w:val="32"/>
          <w:szCs w:val="32"/>
        </w:rPr>
        <w:t>×××，男，××××年××月生，共产党员，××县××镇××村离休干部。</w:t>
      </w:r>
    </w:p>
    <w:p>
      <w:pPr>
        <w:spacing w:line="520" w:lineRule="exact"/>
        <w:ind w:firstLine="640" w:firstLineChars="200"/>
        <w:textAlignment w:val="baseline"/>
        <w:rPr>
          <w:rFonts w:ascii="仿宋_GB2312" w:hAnsi="????" w:eastAsia="仿宋_GB2312" w:cs="宋体"/>
          <w:bCs/>
          <w:color w:val="000000"/>
          <w:sz w:val="32"/>
          <w:szCs w:val="32"/>
        </w:rPr>
      </w:pPr>
      <w:bookmarkStart w:id="0" w:name="OLE_LINK1"/>
      <w:r>
        <w:rPr>
          <w:rFonts w:hint="eastAsia" w:ascii="仿宋_GB2312" w:hAnsi="????" w:eastAsia="仿宋_GB2312" w:cs="宋体"/>
          <w:bCs/>
          <w:color w:val="000000"/>
          <w:sz w:val="32"/>
          <w:szCs w:val="32"/>
        </w:rPr>
        <w:t>“老老实实做人，勤勤恳恳做事”，这是×××定下的家训。他时刻教导子女要谨记党的恩情，吃水不忘挖井人，在他的严格教育下三个孩子光荣入党。……甘于奉献，乐善好施，始终保持着一个共产党员的为民情怀。</w:t>
      </w:r>
      <w:bookmarkEnd w:id="0"/>
    </w:p>
    <w:p>
      <w:pPr>
        <w:spacing w:line="520" w:lineRule="exact"/>
        <w:rPr>
          <w:rFonts w:ascii="仿宋_GB2312" w:hAnsi="????" w:eastAsia="仿宋_GB2312" w:cs="宋体"/>
          <w:bCs/>
          <w:color w:val="000000"/>
          <w:sz w:val="32"/>
          <w:szCs w:val="32"/>
        </w:rPr>
      </w:pPr>
    </w:p>
    <w:p>
      <w:pPr>
        <w:spacing w:line="520" w:lineRule="exact"/>
        <w:ind w:firstLine="600"/>
        <w:rPr>
          <w:rFonts w:ascii="仿宋_GB2312" w:hAnsi="????" w:eastAsia="仿宋_GB2312" w:cs="宋体"/>
          <w:bCs/>
          <w:color w:val="000000"/>
          <w:sz w:val="32"/>
          <w:szCs w:val="32"/>
        </w:rPr>
      </w:pPr>
      <w:r>
        <w:rPr>
          <w:rFonts w:ascii="仿宋_GB2312" w:hAnsi="????" w:eastAsia="仿宋_GB2312" w:cs="宋体"/>
          <w:b/>
          <w:bCs/>
          <w:color w:val="000000"/>
          <w:sz w:val="32"/>
          <w:szCs w:val="32"/>
        </w:rPr>
        <w:t>1500</w:t>
      </w:r>
      <w:r>
        <w:rPr>
          <w:rFonts w:hint="eastAsia" w:ascii="仿宋_GB2312" w:hAnsi="????" w:eastAsia="仿宋_GB2312" w:cs="宋体"/>
          <w:b/>
          <w:bCs/>
          <w:color w:val="000000"/>
          <w:sz w:val="32"/>
          <w:szCs w:val="32"/>
        </w:rPr>
        <w:t>字：</w:t>
      </w:r>
      <w:r>
        <w:rPr>
          <w:rFonts w:hint="eastAsia" w:ascii="仿宋_GB2312" w:hAnsi="????" w:eastAsia="仿宋_GB2312" w:cs="宋体"/>
          <w:bCs/>
          <w:color w:val="000000"/>
          <w:sz w:val="32"/>
          <w:szCs w:val="32"/>
        </w:rPr>
        <w:t>×××，男，××××年××月生，共产党员，××县××镇××村离休干部。</w:t>
      </w:r>
    </w:p>
    <w:p>
      <w:pPr>
        <w:spacing w:line="520" w:lineRule="exact"/>
        <w:ind w:firstLine="600"/>
        <w:rPr>
          <w:rFonts w:ascii="仿宋_GB2312" w:hAnsi="????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????" w:eastAsia="仿宋_GB2312" w:cs="宋体"/>
          <w:bCs/>
          <w:color w:val="000000"/>
          <w:sz w:val="32"/>
          <w:szCs w:val="32"/>
        </w:rPr>
        <w:t>×××同志于××××年参加工作，××××年加入中国共产党。他在几十年的工作当中，认真负责，吃苦耐劳，团结同志、平易近人，……关心公益事业，甘于奉献，乐善好施，德行乡里，彰显了一名老共产党员的高风亮节，感动了乡邻，淳厚了民风。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rPr>
          <w:rFonts w:ascii="仿宋_GB2312" w:eastAsia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-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D86"/>
    <w:rsid w:val="00010384"/>
    <w:rsid w:val="0006162E"/>
    <w:rsid w:val="000669B1"/>
    <w:rsid w:val="0007276E"/>
    <w:rsid w:val="00083278"/>
    <w:rsid w:val="00097CFB"/>
    <w:rsid w:val="000B4821"/>
    <w:rsid w:val="000C5FB3"/>
    <w:rsid w:val="000D324D"/>
    <w:rsid w:val="000E2F47"/>
    <w:rsid w:val="00100F44"/>
    <w:rsid w:val="00101661"/>
    <w:rsid w:val="001142E1"/>
    <w:rsid w:val="001212BA"/>
    <w:rsid w:val="00123A8D"/>
    <w:rsid w:val="001269A5"/>
    <w:rsid w:val="001306DB"/>
    <w:rsid w:val="00162A9F"/>
    <w:rsid w:val="001834F5"/>
    <w:rsid w:val="00186E04"/>
    <w:rsid w:val="001C58F5"/>
    <w:rsid w:val="001D03AD"/>
    <w:rsid w:val="001D2327"/>
    <w:rsid w:val="001D53A0"/>
    <w:rsid w:val="001F7E66"/>
    <w:rsid w:val="00201027"/>
    <w:rsid w:val="00204E08"/>
    <w:rsid w:val="00214DCB"/>
    <w:rsid w:val="00217EAF"/>
    <w:rsid w:val="00225E23"/>
    <w:rsid w:val="002372C9"/>
    <w:rsid w:val="00247757"/>
    <w:rsid w:val="0024781B"/>
    <w:rsid w:val="0026717C"/>
    <w:rsid w:val="002679E0"/>
    <w:rsid w:val="0027173A"/>
    <w:rsid w:val="002810D6"/>
    <w:rsid w:val="002A01A8"/>
    <w:rsid w:val="002A7328"/>
    <w:rsid w:val="002B08C2"/>
    <w:rsid w:val="002B3414"/>
    <w:rsid w:val="002B773A"/>
    <w:rsid w:val="002D34F5"/>
    <w:rsid w:val="002F1740"/>
    <w:rsid w:val="003159F2"/>
    <w:rsid w:val="00332BC1"/>
    <w:rsid w:val="00356446"/>
    <w:rsid w:val="00363434"/>
    <w:rsid w:val="00363C46"/>
    <w:rsid w:val="0036685B"/>
    <w:rsid w:val="00391067"/>
    <w:rsid w:val="00395A09"/>
    <w:rsid w:val="003C349E"/>
    <w:rsid w:val="003E25C7"/>
    <w:rsid w:val="003E674F"/>
    <w:rsid w:val="00415DCD"/>
    <w:rsid w:val="00433019"/>
    <w:rsid w:val="004346E7"/>
    <w:rsid w:val="00441C23"/>
    <w:rsid w:val="0044550F"/>
    <w:rsid w:val="00447071"/>
    <w:rsid w:val="00453790"/>
    <w:rsid w:val="0046191F"/>
    <w:rsid w:val="0047231B"/>
    <w:rsid w:val="004763A3"/>
    <w:rsid w:val="004865A5"/>
    <w:rsid w:val="00487A74"/>
    <w:rsid w:val="004919A8"/>
    <w:rsid w:val="00492AC8"/>
    <w:rsid w:val="004952A9"/>
    <w:rsid w:val="004A2994"/>
    <w:rsid w:val="004A2D86"/>
    <w:rsid w:val="004A6748"/>
    <w:rsid w:val="004B0300"/>
    <w:rsid w:val="004B439E"/>
    <w:rsid w:val="004B6329"/>
    <w:rsid w:val="004B7896"/>
    <w:rsid w:val="004C164E"/>
    <w:rsid w:val="004F0CED"/>
    <w:rsid w:val="005050C1"/>
    <w:rsid w:val="005200AB"/>
    <w:rsid w:val="00532E78"/>
    <w:rsid w:val="005341EC"/>
    <w:rsid w:val="00541D04"/>
    <w:rsid w:val="005431DD"/>
    <w:rsid w:val="00576961"/>
    <w:rsid w:val="00592FD6"/>
    <w:rsid w:val="005A5048"/>
    <w:rsid w:val="005A51EB"/>
    <w:rsid w:val="005B2181"/>
    <w:rsid w:val="005C358F"/>
    <w:rsid w:val="005D477F"/>
    <w:rsid w:val="005E34C3"/>
    <w:rsid w:val="005F3B36"/>
    <w:rsid w:val="005F5F78"/>
    <w:rsid w:val="00605CD6"/>
    <w:rsid w:val="00615C38"/>
    <w:rsid w:val="00616BB6"/>
    <w:rsid w:val="00623542"/>
    <w:rsid w:val="00627AE6"/>
    <w:rsid w:val="00632069"/>
    <w:rsid w:val="00635571"/>
    <w:rsid w:val="00650DED"/>
    <w:rsid w:val="0066788E"/>
    <w:rsid w:val="00674341"/>
    <w:rsid w:val="00683E01"/>
    <w:rsid w:val="00697568"/>
    <w:rsid w:val="006D1146"/>
    <w:rsid w:val="006D3465"/>
    <w:rsid w:val="006E3FF9"/>
    <w:rsid w:val="006F6784"/>
    <w:rsid w:val="006F6F24"/>
    <w:rsid w:val="0070306E"/>
    <w:rsid w:val="00717246"/>
    <w:rsid w:val="00732349"/>
    <w:rsid w:val="00733D27"/>
    <w:rsid w:val="00735B14"/>
    <w:rsid w:val="00746466"/>
    <w:rsid w:val="0076356E"/>
    <w:rsid w:val="00775FFB"/>
    <w:rsid w:val="007970FE"/>
    <w:rsid w:val="007A03C4"/>
    <w:rsid w:val="007A3150"/>
    <w:rsid w:val="007A3B93"/>
    <w:rsid w:val="007B159A"/>
    <w:rsid w:val="007F1082"/>
    <w:rsid w:val="007F620D"/>
    <w:rsid w:val="0080243F"/>
    <w:rsid w:val="00867AB8"/>
    <w:rsid w:val="00871AF5"/>
    <w:rsid w:val="00876592"/>
    <w:rsid w:val="0089096B"/>
    <w:rsid w:val="00893C24"/>
    <w:rsid w:val="008961CD"/>
    <w:rsid w:val="008A129E"/>
    <w:rsid w:val="008A1649"/>
    <w:rsid w:val="008C15BC"/>
    <w:rsid w:val="008C3B33"/>
    <w:rsid w:val="008C6D2E"/>
    <w:rsid w:val="008E1552"/>
    <w:rsid w:val="008E35A3"/>
    <w:rsid w:val="008F0B02"/>
    <w:rsid w:val="00925810"/>
    <w:rsid w:val="00942B20"/>
    <w:rsid w:val="00945799"/>
    <w:rsid w:val="00951DE1"/>
    <w:rsid w:val="00964EF8"/>
    <w:rsid w:val="00970630"/>
    <w:rsid w:val="0097734A"/>
    <w:rsid w:val="00977E55"/>
    <w:rsid w:val="00994581"/>
    <w:rsid w:val="00995876"/>
    <w:rsid w:val="009C0D0D"/>
    <w:rsid w:val="009D3314"/>
    <w:rsid w:val="009E6B04"/>
    <w:rsid w:val="00A028A2"/>
    <w:rsid w:val="00A05F3D"/>
    <w:rsid w:val="00A17D88"/>
    <w:rsid w:val="00A31E46"/>
    <w:rsid w:val="00A327D9"/>
    <w:rsid w:val="00A368F5"/>
    <w:rsid w:val="00A54B66"/>
    <w:rsid w:val="00A6153B"/>
    <w:rsid w:val="00A63C21"/>
    <w:rsid w:val="00A64C31"/>
    <w:rsid w:val="00A6567A"/>
    <w:rsid w:val="00A753F8"/>
    <w:rsid w:val="00A801BF"/>
    <w:rsid w:val="00AA292D"/>
    <w:rsid w:val="00AA2EC3"/>
    <w:rsid w:val="00AB0034"/>
    <w:rsid w:val="00AB275B"/>
    <w:rsid w:val="00AB6E67"/>
    <w:rsid w:val="00AE0BDD"/>
    <w:rsid w:val="00AF7F05"/>
    <w:rsid w:val="00B50241"/>
    <w:rsid w:val="00B56976"/>
    <w:rsid w:val="00B63966"/>
    <w:rsid w:val="00B906B6"/>
    <w:rsid w:val="00B939FF"/>
    <w:rsid w:val="00BA7EF2"/>
    <w:rsid w:val="00BB3DAD"/>
    <w:rsid w:val="00BC5A14"/>
    <w:rsid w:val="00BD4101"/>
    <w:rsid w:val="00BE18B4"/>
    <w:rsid w:val="00C04D85"/>
    <w:rsid w:val="00C07D7D"/>
    <w:rsid w:val="00C14A1B"/>
    <w:rsid w:val="00C213E8"/>
    <w:rsid w:val="00C259CE"/>
    <w:rsid w:val="00C31F09"/>
    <w:rsid w:val="00C43E2C"/>
    <w:rsid w:val="00C46733"/>
    <w:rsid w:val="00C474A4"/>
    <w:rsid w:val="00C56302"/>
    <w:rsid w:val="00C61E17"/>
    <w:rsid w:val="00C61F02"/>
    <w:rsid w:val="00C9492F"/>
    <w:rsid w:val="00CB010D"/>
    <w:rsid w:val="00CB4359"/>
    <w:rsid w:val="00D02499"/>
    <w:rsid w:val="00D0504C"/>
    <w:rsid w:val="00D139A2"/>
    <w:rsid w:val="00D26154"/>
    <w:rsid w:val="00D537B8"/>
    <w:rsid w:val="00D54710"/>
    <w:rsid w:val="00D62531"/>
    <w:rsid w:val="00D74DF6"/>
    <w:rsid w:val="00DA1FE5"/>
    <w:rsid w:val="00DD7463"/>
    <w:rsid w:val="00DE5FEE"/>
    <w:rsid w:val="00DE7EE2"/>
    <w:rsid w:val="00DF35F3"/>
    <w:rsid w:val="00E208BB"/>
    <w:rsid w:val="00E417EF"/>
    <w:rsid w:val="00E43D12"/>
    <w:rsid w:val="00E45D5B"/>
    <w:rsid w:val="00E76DF3"/>
    <w:rsid w:val="00E77501"/>
    <w:rsid w:val="00E90016"/>
    <w:rsid w:val="00EA555A"/>
    <w:rsid w:val="00EC4E43"/>
    <w:rsid w:val="00ED2AB4"/>
    <w:rsid w:val="00EE08A1"/>
    <w:rsid w:val="00EE5141"/>
    <w:rsid w:val="00EE7E73"/>
    <w:rsid w:val="00F16F8F"/>
    <w:rsid w:val="00F172F5"/>
    <w:rsid w:val="00F25114"/>
    <w:rsid w:val="00F45C5A"/>
    <w:rsid w:val="00F555F3"/>
    <w:rsid w:val="00F565D5"/>
    <w:rsid w:val="00F56FD5"/>
    <w:rsid w:val="00F71C9D"/>
    <w:rsid w:val="00F71F61"/>
    <w:rsid w:val="00F84F4A"/>
    <w:rsid w:val="00FA0FA5"/>
    <w:rsid w:val="00FA7DC4"/>
    <w:rsid w:val="00FB66D6"/>
    <w:rsid w:val="00FC3E65"/>
    <w:rsid w:val="00FC5172"/>
    <w:rsid w:val="00FC73AD"/>
    <w:rsid w:val="00FD47D0"/>
    <w:rsid w:val="00FF013A"/>
    <w:rsid w:val="00FF6A7E"/>
    <w:rsid w:val="5F3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5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514</Words>
  <Characters>2935</Characters>
  <Lines>0</Lines>
  <Paragraphs>0</Paragraphs>
  <TotalTime>217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2019-01-07T07:56:00Z</dcterms:created>
  <dc:creator>杨大千</dc:creator>
  <cp:lastModifiedBy>Administrator</cp:lastModifiedBy>
  <cp:lastPrinted>2019-01-14T01:15:00Z</cp:lastPrinted>
  <dcterms:modified xsi:type="dcterms:W3CDTF">2019-01-14T09:37:47Z</dcterms:modified>
  <dc:title>陕西咸宣发〔2018〕35号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