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西咸新区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地名专家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推（自）荐表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1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620"/>
        <w:gridCol w:w="730"/>
        <w:gridCol w:w="1170"/>
        <w:gridCol w:w="960"/>
        <w:gridCol w:w="207"/>
        <w:gridCol w:w="1041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龄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程度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  状况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（原工作单位）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52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7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从业经历、研究领域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等，200 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2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推荐意见</w:t>
            </w:r>
          </w:p>
        </w:tc>
        <w:tc>
          <w:tcPr>
            <w:tcW w:w="752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单位（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/个人(签字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评定意见</w:t>
            </w:r>
          </w:p>
        </w:tc>
        <w:tc>
          <w:tcPr>
            <w:tcW w:w="752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单位（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752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540" w:lineRule="exact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5" w:left="1588" w:header="851" w:footer="96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仿宋_GB2312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5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5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仿宋_GB2312" w:eastAsia="仿宋_GB2312"/>
        <w:sz w:val="28"/>
      </w:rPr>
      <w:t xml:space="preserve">                                                           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5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5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00" w:lineRule="exact"/>
    </w:pPr>
  </w:p>
  <w:p>
    <w:pPr>
      <w:pStyle w:val="8"/>
      <w:jc w:val="distribu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Y2M4ZTJmZjJjYWQ2ZWJjNzViMmQ2NGVjMmM5YzIifQ=="/>
  </w:docVars>
  <w:rsids>
    <w:rsidRoot w:val="00B64A94"/>
    <w:rsid w:val="000210FA"/>
    <w:rsid w:val="00021DF5"/>
    <w:rsid w:val="00023CA8"/>
    <w:rsid w:val="00025788"/>
    <w:rsid w:val="00030AD8"/>
    <w:rsid w:val="00031260"/>
    <w:rsid w:val="00031E9C"/>
    <w:rsid w:val="00041340"/>
    <w:rsid w:val="0004268B"/>
    <w:rsid w:val="000622DE"/>
    <w:rsid w:val="000665B9"/>
    <w:rsid w:val="00066B99"/>
    <w:rsid w:val="00067DA8"/>
    <w:rsid w:val="00072804"/>
    <w:rsid w:val="00074632"/>
    <w:rsid w:val="00075671"/>
    <w:rsid w:val="000872B3"/>
    <w:rsid w:val="0008755C"/>
    <w:rsid w:val="00095B1C"/>
    <w:rsid w:val="000A16E1"/>
    <w:rsid w:val="000A1BF9"/>
    <w:rsid w:val="000A53B7"/>
    <w:rsid w:val="000B0B05"/>
    <w:rsid w:val="000B1426"/>
    <w:rsid w:val="000B1E58"/>
    <w:rsid w:val="000B1EA0"/>
    <w:rsid w:val="000B4767"/>
    <w:rsid w:val="000B775A"/>
    <w:rsid w:val="000B7EE8"/>
    <w:rsid w:val="000C7101"/>
    <w:rsid w:val="000E1AB1"/>
    <w:rsid w:val="000E67C3"/>
    <w:rsid w:val="000E7AF5"/>
    <w:rsid w:val="000F72FD"/>
    <w:rsid w:val="001004E0"/>
    <w:rsid w:val="001033E0"/>
    <w:rsid w:val="00115FB3"/>
    <w:rsid w:val="00140F9C"/>
    <w:rsid w:val="00154271"/>
    <w:rsid w:val="00156747"/>
    <w:rsid w:val="0016214B"/>
    <w:rsid w:val="00163C25"/>
    <w:rsid w:val="001658AD"/>
    <w:rsid w:val="00165E45"/>
    <w:rsid w:val="00171C78"/>
    <w:rsid w:val="00175E85"/>
    <w:rsid w:val="001762D1"/>
    <w:rsid w:val="001831B1"/>
    <w:rsid w:val="00183A4D"/>
    <w:rsid w:val="00184934"/>
    <w:rsid w:val="0019371A"/>
    <w:rsid w:val="00193898"/>
    <w:rsid w:val="00194505"/>
    <w:rsid w:val="00195F7D"/>
    <w:rsid w:val="001B057D"/>
    <w:rsid w:val="001B68A9"/>
    <w:rsid w:val="001B71CC"/>
    <w:rsid w:val="001C1853"/>
    <w:rsid w:val="001D34AE"/>
    <w:rsid w:val="001D4239"/>
    <w:rsid w:val="001E7300"/>
    <w:rsid w:val="001E792C"/>
    <w:rsid w:val="001F0C59"/>
    <w:rsid w:val="001F1FC6"/>
    <w:rsid w:val="002041BA"/>
    <w:rsid w:val="00211618"/>
    <w:rsid w:val="0021459B"/>
    <w:rsid w:val="0022007E"/>
    <w:rsid w:val="002231DF"/>
    <w:rsid w:val="00223C8A"/>
    <w:rsid w:val="00223EFC"/>
    <w:rsid w:val="00227330"/>
    <w:rsid w:val="002279B5"/>
    <w:rsid w:val="00234EEF"/>
    <w:rsid w:val="002378F6"/>
    <w:rsid w:val="0024069C"/>
    <w:rsid w:val="002456D7"/>
    <w:rsid w:val="0024609E"/>
    <w:rsid w:val="00247BBC"/>
    <w:rsid w:val="00256D49"/>
    <w:rsid w:val="002630E4"/>
    <w:rsid w:val="002633AE"/>
    <w:rsid w:val="002635D2"/>
    <w:rsid w:val="002644CC"/>
    <w:rsid w:val="00266951"/>
    <w:rsid w:val="00275515"/>
    <w:rsid w:val="00285BC8"/>
    <w:rsid w:val="002903FF"/>
    <w:rsid w:val="002923CD"/>
    <w:rsid w:val="00292D73"/>
    <w:rsid w:val="002B1C8E"/>
    <w:rsid w:val="002B28B0"/>
    <w:rsid w:val="002B5905"/>
    <w:rsid w:val="002C063C"/>
    <w:rsid w:val="002C2FAD"/>
    <w:rsid w:val="002C5464"/>
    <w:rsid w:val="002C5E16"/>
    <w:rsid w:val="002D0155"/>
    <w:rsid w:val="002D159E"/>
    <w:rsid w:val="002E53C5"/>
    <w:rsid w:val="002F0710"/>
    <w:rsid w:val="003105CC"/>
    <w:rsid w:val="00322B97"/>
    <w:rsid w:val="003274FB"/>
    <w:rsid w:val="00327884"/>
    <w:rsid w:val="0034036E"/>
    <w:rsid w:val="003555D2"/>
    <w:rsid w:val="00365188"/>
    <w:rsid w:val="00365B6D"/>
    <w:rsid w:val="00372F53"/>
    <w:rsid w:val="003743B2"/>
    <w:rsid w:val="00385AC3"/>
    <w:rsid w:val="003939D1"/>
    <w:rsid w:val="0039544B"/>
    <w:rsid w:val="00396078"/>
    <w:rsid w:val="00396920"/>
    <w:rsid w:val="003A0EC2"/>
    <w:rsid w:val="003A4364"/>
    <w:rsid w:val="003B7436"/>
    <w:rsid w:val="003C0270"/>
    <w:rsid w:val="003C0962"/>
    <w:rsid w:val="003D30BE"/>
    <w:rsid w:val="003D5FF7"/>
    <w:rsid w:val="003D616B"/>
    <w:rsid w:val="003E2AB3"/>
    <w:rsid w:val="003E62FA"/>
    <w:rsid w:val="003E6B29"/>
    <w:rsid w:val="003F6A31"/>
    <w:rsid w:val="00402F23"/>
    <w:rsid w:val="00413791"/>
    <w:rsid w:val="00417132"/>
    <w:rsid w:val="00421634"/>
    <w:rsid w:val="00424525"/>
    <w:rsid w:val="004246DE"/>
    <w:rsid w:val="00435BC4"/>
    <w:rsid w:val="004435A1"/>
    <w:rsid w:val="00445412"/>
    <w:rsid w:val="00445DE5"/>
    <w:rsid w:val="00446A42"/>
    <w:rsid w:val="0046626A"/>
    <w:rsid w:val="004666F4"/>
    <w:rsid w:val="0047567F"/>
    <w:rsid w:val="00482916"/>
    <w:rsid w:val="00483525"/>
    <w:rsid w:val="004873FA"/>
    <w:rsid w:val="004906FB"/>
    <w:rsid w:val="00492904"/>
    <w:rsid w:val="004A13F6"/>
    <w:rsid w:val="004A2CDE"/>
    <w:rsid w:val="004B0C7A"/>
    <w:rsid w:val="004B1F72"/>
    <w:rsid w:val="004B24BB"/>
    <w:rsid w:val="004B57FD"/>
    <w:rsid w:val="004C4AC1"/>
    <w:rsid w:val="004C6367"/>
    <w:rsid w:val="004C7F72"/>
    <w:rsid w:val="004D0524"/>
    <w:rsid w:val="004D791A"/>
    <w:rsid w:val="004E4033"/>
    <w:rsid w:val="004E45A9"/>
    <w:rsid w:val="004F05E1"/>
    <w:rsid w:val="004F1E0B"/>
    <w:rsid w:val="004F3BDA"/>
    <w:rsid w:val="004F6AE3"/>
    <w:rsid w:val="00501ACA"/>
    <w:rsid w:val="00501E72"/>
    <w:rsid w:val="00502115"/>
    <w:rsid w:val="005036A7"/>
    <w:rsid w:val="00503FCB"/>
    <w:rsid w:val="00505CC4"/>
    <w:rsid w:val="005116AE"/>
    <w:rsid w:val="00517C7C"/>
    <w:rsid w:val="00517FFE"/>
    <w:rsid w:val="00521F12"/>
    <w:rsid w:val="00523920"/>
    <w:rsid w:val="00531CD3"/>
    <w:rsid w:val="00533820"/>
    <w:rsid w:val="0053436A"/>
    <w:rsid w:val="00535066"/>
    <w:rsid w:val="0054001A"/>
    <w:rsid w:val="005442D1"/>
    <w:rsid w:val="00550B22"/>
    <w:rsid w:val="00561A09"/>
    <w:rsid w:val="0056311C"/>
    <w:rsid w:val="00563B53"/>
    <w:rsid w:val="00565457"/>
    <w:rsid w:val="005714B8"/>
    <w:rsid w:val="005801A2"/>
    <w:rsid w:val="00581940"/>
    <w:rsid w:val="005858A7"/>
    <w:rsid w:val="00590FD4"/>
    <w:rsid w:val="005965BA"/>
    <w:rsid w:val="005A10D2"/>
    <w:rsid w:val="005A14EA"/>
    <w:rsid w:val="005A2C05"/>
    <w:rsid w:val="005A3932"/>
    <w:rsid w:val="005A4866"/>
    <w:rsid w:val="005A51EC"/>
    <w:rsid w:val="005A5DC4"/>
    <w:rsid w:val="005B1A7B"/>
    <w:rsid w:val="005B2F60"/>
    <w:rsid w:val="005B414B"/>
    <w:rsid w:val="005B7F11"/>
    <w:rsid w:val="005C1602"/>
    <w:rsid w:val="005C2751"/>
    <w:rsid w:val="005C29B9"/>
    <w:rsid w:val="005D0118"/>
    <w:rsid w:val="005D0390"/>
    <w:rsid w:val="005D0C86"/>
    <w:rsid w:val="005D1608"/>
    <w:rsid w:val="005E4C06"/>
    <w:rsid w:val="005E796E"/>
    <w:rsid w:val="005F1305"/>
    <w:rsid w:val="00605F37"/>
    <w:rsid w:val="00611737"/>
    <w:rsid w:val="006301AC"/>
    <w:rsid w:val="00632C6A"/>
    <w:rsid w:val="006376EE"/>
    <w:rsid w:val="006401DB"/>
    <w:rsid w:val="00643ADF"/>
    <w:rsid w:val="00644095"/>
    <w:rsid w:val="0064510F"/>
    <w:rsid w:val="0065340E"/>
    <w:rsid w:val="00654E04"/>
    <w:rsid w:val="00656718"/>
    <w:rsid w:val="006732A2"/>
    <w:rsid w:val="006750CE"/>
    <w:rsid w:val="00685B8C"/>
    <w:rsid w:val="00686265"/>
    <w:rsid w:val="006A7072"/>
    <w:rsid w:val="006B00A7"/>
    <w:rsid w:val="006B0D94"/>
    <w:rsid w:val="006B173D"/>
    <w:rsid w:val="006B225D"/>
    <w:rsid w:val="006B6C6D"/>
    <w:rsid w:val="006D2E18"/>
    <w:rsid w:val="006F417F"/>
    <w:rsid w:val="006F5547"/>
    <w:rsid w:val="006F6591"/>
    <w:rsid w:val="006F6A48"/>
    <w:rsid w:val="00700815"/>
    <w:rsid w:val="007039D4"/>
    <w:rsid w:val="00704A46"/>
    <w:rsid w:val="00713F57"/>
    <w:rsid w:val="00717CCD"/>
    <w:rsid w:val="00723328"/>
    <w:rsid w:val="0072709B"/>
    <w:rsid w:val="007350AD"/>
    <w:rsid w:val="007350FD"/>
    <w:rsid w:val="0073596C"/>
    <w:rsid w:val="0073649E"/>
    <w:rsid w:val="00753922"/>
    <w:rsid w:val="00755ED5"/>
    <w:rsid w:val="00765C03"/>
    <w:rsid w:val="00780877"/>
    <w:rsid w:val="00780926"/>
    <w:rsid w:val="00780E50"/>
    <w:rsid w:val="00782727"/>
    <w:rsid w:val="0078507A"/>
    <w:rsid w:val="00785AD8"/>
    <w:rsid w:val="007A10BF"/>
    <w:rsid w:val="007A4FFB"/>
    <w:rsid w:val="007C28E7"/>
    <w:rsid w:val="007C56AA"/>
    <w:rsid w:val="007C57F7"/>
    <w:rsid w:val="007D69D0"/>
    <w:rsid w:val="007E777C"/>
    <w:rsid w:val="007F1649"/>
    <w:rsid w:val="007F1708"/>
    <w:rsid w:val="007F514D"/>
    <w:rsid w:val="008022EC"/>
    <w:rsid w:val="00804E23"/>
    <w:rsid w:val="00814929"/>
    <w:rsid w:val="00814AC6"/>
    <w:rsid w:val="008158B3"/>
    <w:rsid w:val="00820556"/>
    <w:rsid w:val="0082068B"/>
    <w:rsid w:val="00824567"/>
    <w:rsid w:val="008313CE"/>
    <w:rsid w:val="00831F55"/>
    <w:rsid w:val="00836582"/>
    <w:rsid w:val="00837B90"/>
    <w:rsid w:val="00852A91"/>
    <w:rsid w:val="00861E3B"/>
    <w:rsid w:val="00863726"/>
    <w:rsid w:val="0087031C"/>
    <w:rsid w:val="008719FA"/>
    <w:rsid w:val="00874976"/>
    <w:rsid w:val="008871F3"/>
    <w:rsid w:val="00892A08"/>
    <w:rsid w:val="00894B22"/>
    <w:rsid w:val="008961AF"/>
    <w:rsid w:val="00897333"/>
    <w:rsid w:val="00897F4F"/>
    <w:rsid w:val="008B4CE0"/>
    <w:rsid w:val="008C6401"/>
    <w:rsid w:val="008D4732"/>
    <w:rsid w:val="008D6C37"/>
    <w:rsid w:val="008E309A"/>
    <w:rsid w:val="008E47A0"/>
    <w:rsid w:val="008E48BA"/>
    <w:rsid w:val="008E51E8"/>
    <w:rsid w:val="008E7D4B"/>
    <w:rsid w:val="00910999"/>
    <w:rsid w:val="009148CE"/>
    <w:rsid w:val="00917477"/>
    <w:rsid w:val="00920CC3"/>
    <w:rsid w:val="00921C49"/>
    <w:rsid w:val="00927A84"/>
    <w:rsid w:val="009404D3"/>
    <w:rsid w:val="00945F95"/>
    <w:rsid w:val="00952FE0"/>
    <w:rsid w:val="00954A16"/>
    <w:rsid w:val="00957F32"/>
    <w:rsid w:val="00963AD5"/>
    <w:rsid w:val="009656E1"/>
    <w:rsid w:val="009752D9"/>
    <w:rsid w:val="00975C68"/>
    <w:rsid w:val="009911CA"/>
    <w:rsid w:val="009964D7"/>
    <w:rsid w:val="009A038A"/>
    <w:rsid w:val="009C1606"/>
    <w:rsid w:val="009D3729"/>
    <w:rsid w:val="009D63DF"/>
    <w:rsid w:val="009D6B17"/>
    <w:rsid w:val="009E3274"/>
    <w:rsid w:val="009E7373"/>
    <w:rsid w:val="009E78A7"/>
    <w:rsid w:val="009E7F0F"/>
    <w:rsid w:val="009F5BFA"/>
    <w:rsid w:val="009F6BFC"/>
    <w:rsid w:val="009F6DF3"/>
    <w:rsid w:val="00A02C5C"/>
    <w:rsid w:val="00A11BC0"/>
    <w:rsid w:val="00A17794"/>
    <w:rsid w:val="00A254FA"/>
    <w:rsid w:val="00A272C5"/>
    <w:rsid w:val="00A306CA"/>
    <w:rsid w:val="00A33BFC"/>
    <w:rsid w:val="00A520EA"/>
    <w:rsid w:val="00A5522A"/>
    <w:rsid w:val="00A6106C"/>
    <w:rsid w:val="00A628CD"/>
    <w:rsid w:val="00A634B3"/>
    <w:rsid w:val="00A63CE8"/>
    <w:rsid w:val="00A6448B"/>
    <w:rsid w:val="00A851FE"/>
    <w:rsid w:val="00A85E53"/>
    <w:rsid w:val="00A86505"/>
    <w:rsid w:val="00A90EBF"/>
    <w:rsid w:val="00A92A74"/>
    <w:rsid w:val="00A947E1"/>
    <w:rsid w:val="00AA3DBB"/>
    <w:rsid w:val="00AA66F8"/>
    <w:rsid w:val="00AB38E7"/>
    <w:rsid w:val="00AB4EBC"/>
    <w:rsid w:val="00AC53D6"/>
    <w:rsid w:val="00AC6B05"/>
    <w:rsid w:val="00AD2764"/>
    <w:rsid w:val="00AD4077"/>
    <w:rsid w:val="00AF2F9D"/>
    <w:rsid w:val="00AF3E4D"/>
    <w:rsid w:val="00B020E5"/>
    <w:rsid w:val="00B1347D"/>
    <w:rsid w:val="00B14121"/>
    <w:rsid w:val="00B14D86"/>
    <w:rsid w:val="00B1732C"/>
    <w:rsid w:val="00B2010D"/>
    <w:rsid w:val="00B2016D"/>
    <w:rsid w:val="00B2128E"/>
    <w:rsid w:val="00B33156"/>
    <w:rsid w:val="00B34849"/>
    <w:rsid w:val="00B360BA"/>
    <w:rsid w:val="00B36674"/>
    <w:rsid w:val="00B36EF4"/>
    <w:rsid w:val="00B46183"/>
    <w:rsid w:val="00B64A94"/>
    <w:rsid w:val="00B67778"/>
    <w:rsid w:val="00B71441"/>
    <w:rsid w:val="00B72C70"/>
    <w:rsid w:val="00B80A16"/>
    <w:rsid w:val="00B846F2"/>
    <w:rsid w:val="00B9232C"/>
    <w:rsid w:val="00B95BF9"/>
    <w:rsid w:val="00BA49F9"/>
    <w:rsid w:val="00BB1A75"/>
    <w:rsid w:val="00BC0432"/>
    <w:rsid w:val="00BC7604"/>
    <w:rsid w:val="00BD26B6"/>
    <w:rsid w:val="00BE3145"/>
    <w:rsid w:val="00BE6558"/>
    <w:rsid w:val="00BE73FF"/>
    <w:rsid w:val="00BF01C6"/>
    <w:rsid w:val="00BF415C"/>
    <w:rsid w:val="00BF5C10"/>
    <w:rsid w:val="00C0509E"/>
    <w:rsid w:val="00C10423"/>
    <w:rsid w:val="00C1046A"/>
    <w:rsid w:val="00C12A3A"/>
    <w:rsid w:val="00C13449"/>
    <w:rsid w:val="00C15FCA"/>
    <w:rsid w:val="00C21A06"/>
    <w:rsid w:val="00C23180"/>
    <w:rsid w:val="00C238C7"/>
    <w:rsid w:val="00C30911"/>
    <w:rsid w:val="00C335B3"/>
    <w:rsid w:val="00C3696C"/>
    <w:rsid w:val="00C411AD"/>
    <w:rsid w:val="00C43F2E"/>
    <w:rsid w:val="00C44147"/>
    <w:rsid w:val="00C4789C"/>
    <w:rsid w:val="00C50ECF"/>
    <w:rsid w:val="00C50F61"/>
    <w:rsid w:val="00C53E70"/>
    <w:rsid w:val="00C57759"/>
    <w:rsid w:val="00C666AC"/>
    <w:rsid w:val="00C66C5F"/>
    <w:rsid w:val="00C76925"/>
    <w:rsid w:val="00C81B22"/>
    <w:rsid w:val="00C84BFE"/>
    <w:rsid w:val="00C852B5"/>
    <w:rsid w:val="00C93454"/>
    <w:rsid w:val="00CA1916"/>
    <w:rsid w:val="00CA780E"/>
    <w:rsid w:val="00CB0C05"/>
    <w:rsid w:val="00CB4D06"/>
    <w:rsid w:val="00CB65EC"/>
    <w:rsid w:val="00CB76F6"/>
    <w:rsid w:val="00CC0D00"/>
    <w:rsid w:val="00CC1F1E"/>
    <w:rsid w:val="00CD10CC"/>
    <w:rsid w:val="00CD3658"/>
    <w:rsid w:val="00CD39E6"/>
    <w:rsid w:val="00CD76A1"/>
    <w:rsid w:val="00CE2832"/>
    <w:rsid w:val="00CF4838"/>
    <w:rsid w:val="00D0071A"/>
    <w:rsid w:val="00D05CBE"/>
    <w:rsid w:val="00D10291"/>
    <w:rsid w:val="00D14F10"/>
    <w:rsid w:val="00D15DED"/>
    <w:rsid w:val="00D165D2"/>
    <w:rsid w:val="00D211E1"/>
    <w:rsid w:val="00D24091"/>
    <w:rsid w:val="00D31730"/>
    <w:rsid w:val="00D46E62"/>
    <w:rsid w:val="00D536C8"/>
    <w:rsid w:val="00D66B50"/>
    <w:rsid w:val="00D770C9"/>
    <w:rsid w:val="00D803E0"/>
    <w:rsid w:val="00D84E3A"/>
    <w:rsid w:val="00D96F30"/>
    <w:rsid w:val="00DA3238"/>
    <w:rsid w:val="00DA5A67"/>
    <w:rsid w:val="00DA6EC9"/>
    <w:rsid w:val="00DA7A13"/>
    <w:rsid w:val="00DB27E7"/>
    <w:rsid w:val="00DB6226"/>
    <w:rsid w:val="00DC52F1"/>
    <w:rsid w:val="00DF2C95"/>
    <w:rsid w:val="00DF5681"/>
    <w:rsid w:val="00DF7732"/>
    <w:rsid w:val="00E0049E"/>
    <w:rsid w:val="00E03475"/>
    <w:rsid w:val="00E04277"/>
    <w:rsid w:val="00E15832"/>
    <w:rsid w:val="00E229A1"/>
    <w:rsid w:val="00E306D8"/>
    <w:rsid w:val="00E313D7"/>
    <w:rsid w:val="00E324E1"/>
    <w:rsid w:val="00E348DC"/>
    <w:rsid w:val="00E36F17"/>
    <w:rsid w:val="00E418B5"/>
    <w:rsid w:val="00E4203F"/>
    <w:rsid w:val="00E52142"/>
    <w:rsid w:val="00E5379D"/>
    <w:rsid w:val="00E574D0"/>
    <w:rsid w:val="00E627B7"/>
    <w:rsid w:val="00E65B5A"/>
    <w:rsid w:val="00E767A5"/>
    <w:rsid w:val="00E859C8"/>
    <w:rsid w:val="00E917B2"/>
    <w:rsid w:val="00E92678"/>
    <w:rsid w:val="00EA089B"/>
    <w:rsid w:val="00EA398E"/>
    <w:rsid w:val="00EA3EB1"/>
    <w:rsid w:val="00EA6569"/>
    <w:rsid w:val="00EB011C"/>
    <w:rsid w:val="00EB0482"/>
    <w:rsid w:val="00EB29D6"/>
    <w:rsid w:val="00EB3C7D"/>
    <w:rsid w:val="00EB6DE4"/>
    <w:rsid w:val="00EC6E85"/>
    <w:rsid w:val="00EE004A"/>
    <w:rsid w:val="00EE67BB"/>
    <w:rsid w:val="00EF0A4D"/>
    <w:rsid w:val="00EF69A7"/>
    <w:rsid w:val="00F00BEE"/>
    <w:rsid w:val="00F05DD0"/>
    <w:rsid w:val="00F1726A"/>
    <w:rsid w:val="00F2213D"/>
    <w:rsid w:val="00F22E5F"/>
    <w:rsid w:val="00F23AB0"/>
    <w:rsid w:val="00F25C1D"/>
    <w:rsid w:val="00F31C50"/>
    <w:rsid w:val="00F334D8"/>
    <w:rsid w:val="00F4197E"/>
    <w:rsid w:val="00F7002E"/>
    <w:rsid w:val="00F7055F"/>
    <w:rsid w:val="00F755A8"/>
    <w:rsid w:val="00F85A47"/>
    <w:rsid w:val="00F9261F"/>
    <w:rsid w:val="00F953FB"/>
    <w:rsid w:val="00F97A0D"/>
    <w:rsid w:val="00FA6938"/>
    <w:rsid w:val="00FA77C8"/>
    <w:rsid w:val="00FB1D45"/>
    <w:rsid w:val="00FB3A33"/>
    <w:rsid w:val="00FB4A60"/>
    <w:rsid w:val="00FB58A8"/>
    <w:rsid w:val="00FD508C"/>
    <w:rsid w:val="00FD73E8"/>
    <w:rsid w:val="00FD7871"/>
    <w:rsid w:val="00FE341B"/>
    <w:rsid w:val="00FE550B"/>
    <w:rsid w:val="00FE72CF"/>
    <w:rsid w:val="00FE7DEE"/>
    <w:rsid w:val="02217FDE"/>
    <w:rsid w:val="029F0F02"/>
    <w:rsid w:val="02D7069C"/>
    <w:rsid w:val="0394658D"/>
    <w:rsid w:val="04DA4474"/>
    <w:rsid w:val="0633208D"/>
    <w:rsid w:val="068C3E93"/>
    <w:rsid w:val="096D3306"/>
    <w:rsid w:val="0DBA3094"/>
    <w:rsid w:val="117D68B3"/>
    <w:rsid w:val="11F64A0A"/>
    <w:rsid w:val="13400E17"/>
    <w:rsid w:val="171968B2"/>
    <w:rsid w:val="17845985"/>
    <w:rsid w:val="193746FC"/>
    <w:rsid w:val="1A2521DD"/>
    <w:rsid w:val="1B950C9D"/>
    <w:rsid w:val="1C746B04"/>
    <w:rsid w:val="1E151F81"/>
    <w:rsid w:val="20A20CC7"/>
    <w:rsid w:val="264B2FCC"/>
    <w:rsid w:val="273E043A"/>
    <w:rsid w:val="2C461BB4"/>
    <w:rsid w:val="309061AB"/>
    <w:rsid w:val="30CC6AB7"/>
    <w:rsid w:val="312B7C81"/>
    <w:rsid w:val="319C0B7F"/>
    <w:rsid w:val="34AB35B3"/>
    <w:rsid w:val="362A0508"/>
    <w:rsid w:val="371F5B92"/>
    <w:rsid w:val="376416BE"/>
    <w:rsid w:val="37CE1367"/>
    <w:rsid w:val="39EE7A9E"/>
    <w:rsid w:val="3A323B62"/>
    <w:rsid w:val="3C2459F9"/>
    <w:rsid w:val="3C4340D1"/>
    <w:rsid w:val="3EFE0783"/>
    <w:rsid w:val="3F163D1F"/>
    <w:rsid w:val="3FE15B5B"/>
    <w:rsid w:val="41563B13"/>
    <w:rsid w:val="41DB6712"/>
    <w:rsid w:val="429C453B"/>
    <w:rsid w:val="430B346F"/>
    <w:rsid w:val="4343560D"/>
    <w:rsid w:val="4627397F"/>
    <w:rsid w:val="48316976"/>
    <w:rsid w:val="4C47107A"/>
    <w:rsid w:val="4C547C35"/>
    <w:rsid w:val="51416494"/>
    <w:rsid w:val="557B779B"/>
    <w:rsid w:val="58386DA9"/>
    <w:rsid w:val="5D0B433F"/>
    <w:rsid w:val="64863BF1"/>
    <w:rsid w:val="6B915546"/>
    <w:rsid w:val="704A3980"/>
    <w:rsid w:val="7117708A"/>
    <w:rsid w:val="71A566B9"/>
    <w:rsid w:val="71B0505E"/>
    <w:rsid w:val="73B40E35"/>
    <w:rsid w:val="745A5E80"/>
    <w:rsid w:val="747B1953"/>
    <w:rsid w:val="755B7145"/>
    <w:rsid w:val="78683112"/>
    <w:rsid w:val="78E043E8"/>
    <w:rsid w:val="7A5E1AFB"/>
    <w:rsid w:val="7EB62022"/>
    <w:rsid w:val="7F8D69DE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autoSpaceDE w:val="0"/>
      <w:autoSpaceDN w:val="0"/>
      <w:adjustRightInd w:val="0"/>
      <w:snapToGrid w:val="0"/>
      <w:spacing w:line="600" w:lineRule="atLeast"/>
    </w:pPr>
    <w:rPr>
      <w:kern w:val="0"/>
      <w:sz w:val="20"/>
      <w:szCs w:val="20"/>
    </w:rPr>
  </w:style>
  <w:style w:type="paragraph" w:styleId="4">
    <w:name w:val="Plain Text"/>
    <w:basedOn w:val="1"/>
    <w:link w:val="32"/>
    <w:qFormat/>
    <w:uiPriority w:val="99"/>
    <w:rPr>
      <w:rFonts w:ascii="宋体" w:hAnsi="Courier New"/>
      <w:kern w:val="0"/>
      <w:szCs w:val="21"/>
    </w:rPr>
  </w:style>
  <w:style w:type="paragraph" w:styleId="5">
    <w:name w:val="Date"/>
    <w:basedOn w:val="1"/>
    <w:next w:val="1"/>
    <w:link w:val="30"/>
    <w:qFormat/>
    <w:uiPriority w:val="99"/>
    <w:rPr>
      <w:kern w:val="0"/>
      <w:sz w:val="20"/>
      <w:szCs w:val="20"/>
    </w:rPr>
  </w:style>
  <w:style w:type="paragraph" w:styleId="6">
    <w:name w:val="Balloon Text"/>
    <w:basedOn w:val="1"/>
    <w:link w:val="31"/>
    <w:semiHidden/>
    <w:qFormat/>
    <w:uiPriority w:val="99"/>
    <w:rPr>
      <w:kern w:val="0"/>
      <w:sz w:val="2"/>
      <w:szCs w:val="20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8">
    <w:name w:val="head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paragraph" w:styleId="9">
    <w:name w:val="HTML Preformatted"/>
    <w:basedOn w:val="1"/>
    <w:semiHidden/>
    <w:qFormat/>
    <w:locked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  <w:bCs/>
    </w:rPr>
  </w:style>
  <w:style w:type="character" w:styleId="15">
    <w:name w:val="page number"/>
    <w:basedOn w:val="13"/>
    <w:qFormat/>
    <w:locked/>
    <w:uiPriority w:val="99"/>
    <w:rPr>
      <w:rFonts w:cs="Times New Roman"/>
    </w:rPr>
  </w:style>
  <w:style w:type="character" w:styleId="16">
    <w:name w:val="Hyperlink"/>
    <w:basedOn w:val="13"/>
    <w:qFormat/>
    <w:locked/>
    <w:uiPriority w:val="99"/>
    <w:rPr>
      <w:rFonts w:cs="Times New Roman"/>
      <w:color w:val="535252"/>
      <w:u w:val="none"/>
    </w:rPr>
  </w:style>
  <w:style w:type="character" w:customStyle="1" w:styleId="17">
    <w:name w:val="标题 1 Char"/>
    <w:basedOn w:val="13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18">
    <w:name w:val="Header Char"/>
    <w:qFormat/>
    <w:locked/>
    <w:uiPriority w:val="99"/>
    <w:rPr>
      <w:kern w:val="2"/>
      <w:sz w:val="18"/>
    </w:rPr>
  </w:style>
  <w:style w:type="character" w:customStyle="1" w:styleId="19">
    <w:name w:val="Date Char"/>
    <w:semiHidden/>
    <w:qFormat/>
    <w:locked/>
    <w:uiPriority w:val="99"/>
    <w:rPr>
      <w:rFonts w:ascii="Calibri" w:hAnsi="Calibri"/>
    </w:rPr>
  </w:style>
  <w:style w:type="character" w:customStyle="1" w:styleId="20">
    <w:name w:val="Footer Char"/>
    <w:qFormat/>
    <w:locked/>
    <w:uiPriority w:val="99"/>
    <w:rPr>
      <w:kern w:val="2"/>
      <w:sz w:val="18"/>
    </w:rPr>
  </w:style>
  <w:style w:type="character" w:customStyle="1" w:styleId="21">
    <w:name w:val="Plain Text Char"/>
    <w:semiHidden/>
    <w:qFormat/>
    <w:locked/>
    <w:uiPriority w:val="99"/>
    <w:rPr>
      <w:rFonts w:ascii="宋体" w:hAnsi="Courier New"/>
      <w:sz w:val="21"/>
    </w:rPr>
  </w:style>
  <w:style w:type="character" w:customStyle="1" w:styleId="22">
    <w:name w:val="fontstyle01"/>
    <w:basedOn w:val="13"/>
    <w:qFormat/>
    <w:uiPriority w:val="99"/>
    <w:rPr>
      <w:rFonts w:ascii="仿宋_GB2312" w:eastAsia="仿宋_GB2312" w:cs="Times New Roman"/>
      <w:color w:val="000000"/>
      <w:sz w:val="32"/>
      <w:szCs w:val="32"/>
    </w:rPr>
  </w:style>
  <w:style w:type="character" w:customStyle="1" w:styleId="23">
    <w:name w:val="Body Text Char"/>
    <w:semiHidden/>
    <w:qFormat/>
    <w:locked/>
    <w:uiPriority w:val="99"/>
    <w:rPr>
      <w:rFonts w:ascii="Calibri" w:hAnsi="Calibri"/>
    </w:rPr>
  </w:style>
  <w:style w:type="character" w:customStyle="1" w:styleId="24">
    <w:name w:val="Balloon Text Char"/>
    <w:semiHidden/>
    <w:qFormat/>
    <w:locked/>
    <w:uiPriority w:val="99"/>
    <w:rPr>
      <w:rFonts w:ascii="Calibri" w:hAnsi="Calibri"/>
      <w:sz w:val="2"/>
    </w:rPr>
  </w:style>
  <w:style w:type="character" w:customStyle="1" w:styleId="25">
    <w:name w:val="正文文本 Char"/>
    <w:basedOn w:val="13"/>
    <w:link w:val="3"/>
    <w:semiHidden/>
    <w:qFormat/>
    <w:locked/>
    <w:uiPriority w:val="99"/>
    <w:rPr>
      <w:rFonts w:ascii="Calibri" w:hAnsi="Calibri" w:cs="Times New Roman"/>
    </w:rPr>
  </w:style>
  <w:style w:type="character" w:customStyle="1" w:styleId="26">
    <w:name w:val="页眉 Char"/>
    <w:basedOn w:val="13"/>
    <w:link w:val="8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27">
    <w:name w:val="011附件说明"/>
    <w:basedOn w:val="28"/>
    <w:next w:val="28"/>
    <w:qFormat/>
    <w:uiPriority w:val="99"/>
    <w:pPr>
      <w:ind w:left="1565" w:leftChars="185" w:hanging="936" w:hangingChars="300"/>
    </w:pPr>
  </w:style>
  <w:style w:type="paragraph" w:customStyle="1" w:styleId="28">
    <w:name w:val="006公文正文"/>
    <w:basedOn w:val="1"/>
    <w:qFormat/>
    <w:uiPriority w:val="99"/>
    <w:pPr>
      <w:adjustRightInd w:val="0"/>
      <w:snapToGrid w:val="0"/>
      <w:spacing w:line="560" w:lineRule="exact"/>
      <w:ind w:firstLine="640" w:firstLineChars="200"/>
    </w:pPr>
    <w:rPr>
      <w:rFonts w:ascii="仿宋_GB2312" w:hAnsi="华文中宋" w:eastAsia="仿宋_GB2312" w:cs="仿宋_GB2312"/>
      <w:color w:val="000000"/>
      <w:sz w:val="32"/>
      <w:szCs w:val="32"/>
    </w:rPr>
  </w:style>
  <w:style w:type="character" w:customStyle="1" w:styleId="29">
    <w:name w:val="页脚 Char"/>
    <w:basedOn w:val="13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30">
    <w:name w:val="日期 Char"/>
    <w:basedOn w:val="13"/>
    <w:link w:val="5"/>
    <w:semiHidden/>
    <w:qFormat/>
    <w:locked/>
    <w:uiPriority w:val="99"/>
    <w:rPr>
      <w:rFonts w:ascii="Calibri" w:hAnsi="Calibri" w:cs="Times New Roman"/>
    </w:rPr>
  </w:style>
  <w:style w:type="character" w:customStyle="1" w:styleId="31">
    <w:name w:val="批注框文本 Char"/>
    <w:basedOn w:val="13"/>
    <w:link w:val="6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32">
    <w:name w:val="纯文本 Char"/>
    <w:basedOn w:val="13"/>
    <w:link w:val="4"/>
    <w:semiHidden/>
    <w:qFormat/>
    <w:locked/>
    <w:uiPriority w:val="99"/>
    <w:rPr>
      <w:rFonts w:ascii="宋体" w:hAnsi="Courier New" w:cs="Courier New"/>
      <w:sz w:val="21"/>
      <w:szCs w:val="21"/>
    </w:rPr>
  </w:style>
  <w:style w:type="paragraph" w:customStyle="1" w:styleId="33">
    <w:name w:val="012发文机关署名"/>
    <w:basedOn w:val="28"/>
    <w:next w:val="28"/>
    <w:qFormat/>
    <w:uiPriority w:val="99"/>
    <w:pPr>
      <w:ind w:right="200" w:rightChars="200" w:firstLine="0" w:firstLineChars="0"/>
      <w:jc w:val="right"/>
    </w:pPr>
  </w:style>
  <w:style w:type="paragraph" w:customStyle="1" w:styleId="34">
    <w:name w:val="005大标题"/>
    <w:basedOn w:val="28"/>
    <w:next w:val="28"/>
    <w:qFormat/>
    <w:uiPriority w:val="99"/>
    <w:pPr>
      <w:spacing w:line="680" w:lineRule="exact"/>
      <w:ind w:firstLine="0" w:firstLineChars="0"/>
      <w:jc w:val="center"/>
      <w:outlineLvl w:val="2"/>
    </w:pPr>
    <w:rPr>
      <w:rFonts w:ascii="方正小标宋简体" w:eastAsia="方正小标宋简体" w:cs="方正小标宋简体"/>
      <w:sz w:val="44"/>
      <w:szCs w:val="44"/>
    </w:rPr>
  </w:style>
  <w:style w:type="paragraph" w:customStyle="1" w:styleId="35">
    <w:name w:val="007一级标题"/>
    <w:basedOn w:val="28"/>
    <w:next w:val="28"/>
    <w:qFormat/>
    <w:uiPriority w:val="99"/>
    <w:pPr>
      <w:outlineLvl w:val="3"/>
    </w:pPr>
    <w:rPr>
      <w:rFonts w:ascii="黑体" w:eastAsia="黑体" w:cs="黑体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paragraph" w:customStyle="1" w:styleId="37">
    <w:name w:val="013附件标记"/>
    <w:basedOn w:val="28"/>
    <w:next w:val="28"/>
    <w:qFormat/>
    <w:uiPriority w:val="99"/>
    <w:pPr>
      <w:ind w:firstLine="0" w:firstLineChars="0"/>
    </w:pPr>
    <w:rPr>
      <w:rFonts w:ascii="黑体" w:eastAsia="黑体" w:cs="黑体"/>
    </w:rPr>
  </w:style>
  <w:style w:type="paragraph" w:customStyle="1" w:styleId="3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32"/>
      <w:lang w:eastAsia="en-US"/>
    </w:rPr>
  </w:style>
  <w:style w:type="paragraph" w:customStyle="1" w:styleId="40">
    <w:name w:val="014附件标题"/>
    <w:basedOn w:val="34"/>
    <w:next w:val="28"/>
    <w:qFormat/>
    <w:uiPriority w:val="99"/>
    <w:pPr>
      <w:outlineLvl w:val="9"/>
    </w:pPr>
  </w:style>
  <w:style w:type="paragraph" w:customStyle="1" w:styleId="41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 w:val="32"/>
      <w:szCs w:val="20"/>
    </w:rPr>
  </w:style>
  <w:style w:type="paragraph" w:styleId="42">
    <w:name w:val="No Spacing"/>
    <w:qFormat/>
    <w:uiPriority w:val="99"/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customStyle="1" w:styleId="43">
    <w:name w:val="Char Char2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%202018\&#20989;&#27169;&#26495;2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函模板2018</Template>
  <Company>Lenovo (Beijing) Limited</Company>
  <Pages>1</Pages>
  <Words>150</Words>
  <Characters>152</Characters>
  <Lines>2</Lines>
  <Paragraphs>2</Paragraphs>
  <TotalTime>0</TotalTime>
  <ScaleCrop>false</ScaleCrop>
  <LinksUpToDate>false</LinksUpToDate>
  <CharactersWithSpaces>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2022-07-07T01:53:00Z</dcterms:created>
  <dc:creator>China</dc:creator>
  <cp:lastModifiedBy>路晶</cp:lastModifiedBy>
  <cp:lastPrinted>2023-04-03T01:41:00Z</cp:lastPrinted>
  <dcterms:modified xsi:type="dcterms:W3CDTF">2023-06-14T07:02:35Z</dcterms:modified>
  <dc:title>关于召开城投集团污水处理企业交接会议的通知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4DEDF6C62F614AFEBFFD9F3C81D8532F_13</vt:lpwstr>
  </property>
</Properties>
</file>