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300" w:beforeAutospacing="0" w:after="150" w:afterAutospacing="0"/>
        <w:jc w:val="center"/>
        <w:rPr>
          <w:rStyle w:val="11"/>
          <w:rFonts w:hint="eastAsia" w:asciiTheme="minorEastAsia" w:hAnsiTheme="minorEastAsia" w:eastAsiaTheme="minorEastAsia" w:cstheme="minorEastAsia"/>
          <w:b w:val="0"/>
          <w:color w:val="auto"/>
          <w:sz w:val="28"/>
          <w:szCs w:val="28"/>
        </w:rPr>
      </w:pPr>
      <w:r>
        <w:rPr>
          <w:rStyle w:val="11"/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shd w:val="clear" w:color="auto" w:fill="FFFFFF"/>
          <w:lang w:val="en-US" w:eastAsia="zh-CN"/>
        </w:rPr>
        <w:t>退役军人优待证办理</w:t>
      </w:r>
      <w:r>
        <w:rPr>
          <w:rStyle w:val="11"/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shd w:val="clear" w:color="auto" w:fill="FFFFFF"/>
        </w:rPr>
        <w:t>指南</w:t>
      </w:r>
    </w:p>
    <w:p>
      <w:pPr>
        <w:numPr>
          <w:ilvl w:val="0"/>
          <w:numId w:val="1"/>
        </w:numPr>
        <w:spacing w:line="560" w:lineRule="exact"/>
        <w:rPr>
          <w:rStyle w:val="11"/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28"/>
          <w:shd w:val="clear" w:color="auto" w:fill="FFFFFF"/>
        </w:rPr>
      </w:pPr>
      <w:r>
        <w:rPr>
          <w:rStyle w:val="11"/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28"/>
          <w:shd w:val="clear" w:color="auto" w:fill="FFFFFF"/>
        </w:rPr>
        <w:t>办理对象：</w:t>
      </w:r>
    </w:p>
    <w:p>
      <w:pPr>
        <w:spacing w:line="560" w:lineRule="exact"/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/>
        </w:rPr>
      </w:pPr>
      <w:r>
        <w:rPr>
          <w:rStyle w:val="11"/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color="auto" w:fill="FFFFFF"/>
        </w:rPr>
        <w:t xml:space="preserve">    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shd w:val="clear" w:color="auto" w:fill="FFFFFF"/>
          <w:lang w:val="en-US" w:eastAsia="zh-CN"/>
        </w:rPr>
        <w:t>退役军人和其他优抚对象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</w:pPr>
      <w:r>
        <w:rPr>
          <w:rStyle w:val="11"/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color="auto" w:fill="FFFFFF"/>
          <w:lang w:val="en-US" w:eastAsia="zh-CN"/>
        </w:rPr>
        <w:t>二</w:t>
      </w:r>
      <w:r>
        <w:rPr>
          <w:rStyle w:val="11"/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color="auto" w:fill="FFFFFF"/>
          <w:lang w:eastAsia="zh-CN"/>
        </w:rPr>
        <w:t>、所需</w:t>
      </w:r>
      <w:r>
        <w:rPr>
          <w:rStyle w:val="11"/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color="auto" w:fill="FFFFFF"/>
        </w:rPr>
        <w:t>材料：</w:t>
      </w:r>
    </w:p>
    <w:tbl>
      <w:tblPr>
        <w:tblStyle w:val="8"/>
        <w:tblpPr w:leftFromText="180" w:rightFromText="180" w:vertAnchor="text" w:horzAnchor="page" w:tblpX="646" w:tblpY="142"/>
        <w:tblOverlap w:val="never"/>
        <w:tblW w:w="10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3054"/>
        <w:gridCol w:w="600"/>
        <w:gridCol w:w="1637"/>
        <w:gridCol w:w="4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32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054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材料名称</w:t>
            </w:r>
          </w:p>
        </w:tc>
        <w:tc>
          <w:tcPr>
            <w:tcW w:w="600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份数</w:t>
            </w:r>
          </w:p>
        </w:tc>
        <w:tc>
          <w:tcPr>
            <w:tcW w:w="1637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材料形式</w:t>
            </w:r>
          </w:p>
        </w:tc>
        <w:tc>
          <w:tcPr>
            <w:tcW w:w="4746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32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3054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</w:rPr>
              <w:t>身份证</w:t>
            </w:r>
          </w:p>
        </w:tc>
        <w:tc>
          <w:tcPr>
            <w:tcW w:w="600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1637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原件</w:t>
            </w:r>
          </w:p>
        </w:tc>
        <w:tc>
          <w:tcPr>
            <w:tcW w:w="4746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lang w:val="en-US" w:eastAsia="zh-CN"/>
              </w:rPr>
              <w:t>本人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3054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</w:rPr>
              <w:t>户口本</w:t>
            </w:r>
          </w:p>
        </w:tc>
        <w:tc>
          <w:tcPr>
            <w:tcW w:w="600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1637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原件</w:t>
            </w:r>
          </w:p>
        </w:tc>
        <w:tc>
          <w:tcPr>
            <w:tcW w:w="4746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lang w:val="en-US" w:eastAsia="zh-CN"/>
              </w:rPr>
              <w:t>户主页及本人页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54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退伍证</w:t>
            </w:r>
          </w:p>
        </w:tc>
        <w:tc>
          <w:tcPr>
            <w:tcW w:w="600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37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原件</w:t>
            </w:r>
          </w:p>
        </w:tc>
        <w:tc>
          <w:tcPr>
            <w:tcW w:w="4746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lang w:val="en-US" w:eastAsia="zh-CN"/>
              </w:rPr>
              <w:t>本人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32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054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lang w:val="en-US" w:eastAsia="zh-CN"/>
              </w:rPr>
              <w:t>电子照片</w:t>
            </w:r>
          </w:p>
        </w:tc>
        <w:tc>
          <w:tcPr>
            <w:tcW w:w="600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1637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lang w:val="en-US" w:eastAsia="zh-CN"/>
              </w:rPr>
              <w:t>原件</w:t>
            </w:r>
          </w:p>
        </w:tc>
        <w:tc>
          <w:tcPr>
            <w:tcW w:w="4746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1寸白底照片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32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054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房产证/在申请地市社保连续缴纳满2年证明</w:t>
            </w:r>
          </w:p>
        </w:tc>
        <w:tc>
          <w:tcPr>
            <w:tcW w:w="600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37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eastAsia="zh-CN"/>
              </w:rPr>
              <w:t>原件</w:t>
            </w:r>
          </w:p>
        </w:tc>
        <w:tc>
          <w:tcPr>
            <w:tcW w:w="4746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仅外省户籍需要提供（其中任一项即可）</w:t>
            </w:r>
          </w:p>
        </w:tc>
      </w:tr>
    </w:tbl>
    <w:p>
      <w:pPr>
        <w:numPr>
          <w:ilvl w:val="0"/>
          <w:numId w:val="0"/>
        </w:numPr>
        <w:tabs>
          <w:tab w:val="left" w:pos="5076"/>
        </w:tabs>
        <w:ind w:leftChars="0"/>
        <w:rPr>
          <w:rStyle w:val="11"/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shd w:val="clear" w:color="auto" w:fill="FFFFFF"/>
          <w:lang w:eastAsia="zh-CN"/>
        </w:rPr>
      </w:pPr>
      <w:r>
        <w:rPr>
          <w:rStyle w:val="11"/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shd w:val="clear" w:color="auto" w:fill="FFFFFF"/>
          <w:lang w:val="en-US" w:eastAsia="zh-CN"/>
        </w:rPr>
        <w:t>三</w:t>
      </w:r>
      <w:r>
        <w:rPr>
          <w:rStyle w:val="11"/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shd w:val="clear" w:color="auto" w:fill="FFFFFF"/>
          <w:lang w:eastAsia="zh-CN"/>
        </w:rPr>
        <w:t>、</w:t>
      </w:r>
      <w:r>
        <w:rPr>
          <w:rStyle w:val="11"/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shd w:val="clear" w:color="auto" w:fill="FFFFFF"/>
        </w:rPr>
        <w:t>办理流程：</w:t>
      </w:r>
      <w:r>
        <w:rPr>
          <w:rStyle w:val="11"/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shd w:val="clear" w:color="auto" w:fill="FFFFFF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Style w:val="11"/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</w:pP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1、申请人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>到经办窗口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或所在社区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>提交所需资料；</w:t>
      </w:r>
    </w:p>
    <w:p>
      <w:pPr>
        <w:numPr>
          <w:ilvl w:val="0"/>
          <w:numId w:val="0"/>
        </w:numPr>
        <w:ind w:leftChars="0"/>
        <w:rPr>
          <w:rStyle w:val="11"/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2、工作人员将资料上传系统并提交申请；</w:t>
      </w:r>
    </w:p>
    <w:p>
      <w:pPr>
        <w:numPr>
          <w:ilvl w:val="0"/>
          <w:numId w:val="0"/>
        </w:numPr>
        <w:ind w:leftChars="0"/>
        <w:rPr>
          <w:rStyle w:val="11"/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3、待审核通过并制证完成后通知领取优待证。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办理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时间及地点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ind w:firstLine="640"/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办理时间：周一至周五（国家法定节假日除外）</w:t>
      </w:r>
    </w:p>
    <w:p>
      <w:pPr>
        <w:ind w:firstLine="640"/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上午9:00-12:00</w:t>
      </w:r>
    </w:p>
    <w:p>
      <w:pPr>
        <w:ind w:firstLine="640"/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下午13:30-17:30</w:t>
      </w:r>
    </w:p>
    <w:p>
      <w:pPr>
        <w:ind w:firstLine="640"/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办理地点：上林街道便民服务站</w:t>
      </w:r>
    </w:p>
    <w:p>
      <w:pPr>
        <w:numPr>
          <w:ilvl w:val="0"/>
          <w:numId w:val="0"/>
        </w:numPr>
        <w:ind w:leftChars="0"/>
        <w:rPr>
          <w:rStyle w:val="11"/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五、咨询电话：</w:t>
      </w:r>
    </w:p>
    <w:p>
      <w:pPr>
        <w:numPr>
          <w:ilvl w:val="0"/>
          <w:numId w:val="0"/>
        </w:numPr>
        <w:ind w:leftChars="0" w:firstLine="642"/>
        <w:rPr>
          <w:rStyle w:val="11"/>
          <w:rFonts w:hint="default" w:asciiTheme="minorEastAsia" w:hAnsiTheme="minorEastAsia" w:eastAsiaTheme="minorEastAsia" w:cstheme="minorEastAsia"/>
          <w:b w:val="0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029-38035016</w:t>
      </w:r>
    </w:p>
    <w:p>
      <w:pP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015AC8"/>
    <w:multiLevelType w:val="singleLevel"/>
    <w:tmpl w:val="EC015AC8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jN2JmODU0YTc4MzU2YzA0YWY1ZmQ0Y2RiZGU5YzkifQ=="/>
  </w:docVars>
  <w:rsids>
    <w:rsidRoot w:val="00436105"/>
    <w:rsid w:val="00062FF6"/>
    <w:rsid w:val="000D598F"/>
    <w:rsid w:val="000F375F"/>
    <w:rsid w:val="00107C0F"/>
    <w:rsid w:val="00116B0A"/>
    <w:rsid w:val="00135C2C"/>
    <w:rsid w:val="0013647D"/>
    <w:rsid w:val="0016693B"/>
    <w:rsid w:val="00192495"/>
    <w:rsid w:val="00193C93"/>
    <w:rsid w:val="0019787C"/>
    <w:rsid w:val="001B2F77"/>
    <w:rsid w:val="001D7839"/>
    <w:rsid w:val="001F2A4E"/>
    <w:rsid w:val="002265FF"/>
    <w:rsid w:val="002611F0"/>
    <w:rsid w:val="00262F27"/>
    <w:rsid w:val="002674D1"/>
    <w:rsid w:val="0027744C"/>
    <w:rsid w:val="00283FF2"/>
    <w:rsid w:val="002B6552"/>
    <w:rsid w:val="00311A92"/>
    <w:rsid w:val="003303C2"/>
    <w:rsid w:val="00353266"/>
    <w:rsid w:val="00371F65"/>
    <w:rsid w:val="00374287"/>
    <w:rsid w:val="00384B0F"/>
    <w:rsid w:val="00385C3E"/>
    <w:rsid w:val="003914B2"/>
    <w:rsid w:val="003A112F"/>
    <w:rsid w:val="003B5448"/>
    <w:rsid w:val="003D1EB3"/>
    <w:rsid w:val="00436105"/>
    <w:rsid w:val="00437D51"/>
    <w:rsid w:val="0046350D"/>
    <w:rsid w:val="004662C5"/>
    <w:rsid w:val="00497D1A"/>
    <w:rsid w:val="004B512B"/>
    <w:rsid w:val="004B5D9F"/>
    <w:rsid w:val="004D2F3F"/>
    <w:rsid w:val="004D38A9"/>
    <w:rsid w:val="004D518D"/>
    <w:rsid w:val="004E16D0"/>
    <w:rsid w:val="004E40E3"/>
    <w:rsid w:val="004E535D"/>
    <w:rsid w:val="004F4841"/>
    <w:rsid w:val="00512BAE"/>
    <w:rsid w:val="00531F19"/>
    <w:rsid w:val="00536796"/>
    <w:rsid w:val="00551470"/>
    <w:rsid w:val="00562D6C"/>
    <w:rsid w:val="00573BCC"/>
    <w:rsid w:val="00575415"/>
    <w:rsid w:val="00580216"/>
    <w:rsid w:val="005B33E6"/>
    <w:rsid w:val="005B40C9"/>
    <w:rsid w:val="005C02AF"/>
    <w:rsid w:val="005D233B"/>
    <w:rsid w:val="00621A0B"/>
    <w:rsid w:val="0064632C"/>
    <w:rsid w:val="0066151C"/>
    <w:rsid w:val="006649A9"/>
    <w:rsid w:val="00686829"/>
    <w:rsid w:val="006A6718"/>
    <w:rsid w:val="006B48CD"/>
    <w:rsid w:val="006D5872"/>
    <w:rsid w:val="007737B9"/>
    <w:rsid w:val="00785983"/>
    <w:rsid w:val="00785CFC"/>
    <w:rsid w:val="007874AB"/>
    <w:rsid w:val="00796E6D"/>
    <w:rsid w:val="007B2ECE"/>
    <w:rsid w:val="007B5AB2"/>
    <w:rsid w:val="007C0492"/>
    <w:rsid w:val="007E5583"/>
    <w:rsid w:val="00805BED"/>
    <w:rsid w:val="00806D81"/>
    <w:rsid w:val="00834B7E"/>
    <w:rsid w:val="00844F5A"/>
    <w:rsid w:val="0087160C"/>
    <w:rsid w:val="00871C8A"/>
    <w:rsid w:val="008A2184"/>
    <w:rsid w:val="008B721E"/>
    <w:rsid w:val="008C62AC"/>
    <w:rsid w:val="008D72AD"/>
    <w:rsid w:val="008E5AC3"/>
    <w:rsid w:val="00910255"/>
    <w:rsid w:val="009333DC"/>
    <w:rsid w:val="00933C67"/>
    <w:rsid w:val="00991D5F"/>
    <w:rsid w:val="009C26B5"/>
    <w:rsid w:val="009C4105"/>
    <w:rsid w:val="009C6E85"/>
    <w:rsid w:val="00A30236"/>
    <w:rsid w:val="00A42D04"/>
    <w:rsid w:val="00A57E1C"/>
    <w:rsid w:val="00A71969"/>
    <w:rsid w:val="00A72271"/>
    <w:rsid w:val="00AE46B3"/>
    <w:rsid w:val="00AF1B63"/>
    <w:rsid w:val="00B11991"/>
    <w:rsid w:val="00B1465E"/>
    <w:rsid w:val="00B24959"/>
    <w:rsid w:val="00B34A26"/>
    <w:rsid w:val="00BA5C1B"/>
    <w:rsid w:val="00BB512E"/>
    <w:rsid w:val="00BB5E61"/>
    <w:rsid w:val="00BD2F51"/>
    <w:rsid w:val="00BD51A7"/>
    <w:rsid w:val="00C21235"/>
    <w:rsid w:val="00C26F1A"/>
    <w:rsid w:val="00C349AD"/>
    <w:rsid w:val="00C52002"/>
    <w:rsid w:val="00C67E3B"/>
    <w:rsid w:val="00C8438A"/>
    <w:rsid w:val="00CC089D"/>
    <w:rsid w:val="00CF4B31"/>
    <w:rsid w:val="00D37200"/>
    <w:rsid w:val="00D47128"/>
    <w:rsid w:val="00D76DAD"/>
    <w:rsid w:val="00D96F2F"/>
    <w:rsid w:val="00DB162D"/>
    <w:rsid w:val="00DB23B8"/>
    <w:rsid w:val="00DB3957"/>
    <w:rsid w:val="00DD44EE"/>
    <w:rsid w:val="00DD7E29"/>
    <w:rsid w:val="00DE284D"/>
    <w:rsid w:val="00DF062C"/>
    <w:rsid w:val="00E14CBC"/>
    <w:rsid w:val="00E216F9"/>
    <w:rsid w:val="00E310D5"/>
    <w:rsid w:val="00E5635C"/>
    <w:rsid w:val="00E97DD4"/>
    <w:rsid w:val="00EB19C4"/>
    <w:rsid w:val="00EB747D"/>
    <w:rsid w:val="00ED30E6"/>
    <w:rsid w:val="00EF1E07"/>
    <w:rsid w:val="00F27AE2"/>
    <w:rsid w:val="00F51233"/>
    <w:rsid w:val="00F51C69"/>
    <w:rsid w:val="00F91788"/>
    <w:rsid w:val="00FE1155"/>
    <w:rsid w:val="00FE4ED8"/>
    <w:rsid w:val="00FE5094"/>
    <w:rsid w:val="016E210A"/>
    <w:rsid w:val="02824049"/>
    <w:rsid w:val="02847E9D"/>
    <w:rsid w:val="033A306C"/>
    <w:rsid w:val="03ED4BC1"/>
    <w:rsid w:val="042B01D5"/>
    <w:rsid w:val="04531C5C"/>
    <w:rsid w:val="06442E04"/>
    <w:rsid w:val="065F6ECB"/>
    <w:rsid w:val="066C1C68"/>
    <w:rsid w:val="06CA64B4"/>
    <w:rsid w:val="071D4617"/>
    <w:rsid w:val="081E3711"/>
    <w:rsid w:val="0920253B"/>
    <w:rsid w:val="0AEB7D95"/>
    <w:rsid w:val="0C5B7121"/>
    <w:rsid w:val="0CD42FE0"/>
    <w:rsid w:val="0CEB28C0"/>
    <w:rsid w:val="0E2C0534"/>
    <w:rsid w:val="0E541916"/>
    <w:rsid w:val="0E7161FC"/>
    <w:rsid w:val="0F007A9E"/>
    <w:rsid w:val="10940926"/>
    <w:rsid w:val="10BC1167"/>
    <w:rsid w:val="12365DDE"/>
    <w:rsid w:val="13A548E0"/>
    <w:rsid w:val="1562473D"/>
    <w:rsid w:val="158671AB"/>
    <w:rsid w:val="16ED2343"/>
    <w:rsid w:val="184762C8"/>
    <w:rsid w:val="1AC67E3D"/>
    <w:rsid w:val="1D4C5118"/>
    <w:rsid w:val="1D875309"/>
    <w:rsid w:val="1DE85070"/>
    <w:rsid w:val="1E532173"/>
    <w:rsid w:val="1EC63AF4"/>
    <w:rsid w:val="1FB34B46"/>
    <w:rsid w:val="1FCC4437"/>
    <w:rsid w:val="202F1F4E"/>
    <w:rsid w:val="21A13D3C"/>
    <w:rsid w:val="247D7189"/>
    <w:rsid w:val="24A40566"/>
    <w:rsid w:val="25C840F3"/>
    <w:rsid w:val="26980A33"/>
    <w:rsid w:val="2784536A"/>
    <w:rsid w:val="284F7B0D"/>
    <w:rsid w:val="28CE2105"/>
    <w:rsid w:val="295E1F01"/>
    <w:rsid w:val="2A7B043C"/>
    <w:rsid w:val="2C9C1759"/>
    <w:rsid w:val="2D4158CC"/>
    <w:rsid w:val="2FE85168"/>
    <w:rsid w:val="2FE922A7"/>
    <w:rsid w:val="304C34A4"/>
    <w:rsid w:val="31236DE3"/>
    <w:rsid w:val="3160527B"/>
    <w:rsid w:val="316447C9"/>
    <w:rsid w:val="31BB37AF"/>
    <w:rsid w:val="31E74E70"/>
    <w:rsid w:val="31EE5092"/>
    <w:rsid w:val="371B29BB"/>
    <w:rsid w:val="39E50C13"/>
    <w:rsid w:val="3A3639DB"/>
    <w:rsid w:val="3DB11A03"/>
    <w:rsid w:val="3DC711DF"/>
    <w:rsid w:val="3E782750"/>
    <w:rsid w:val="3E937ECA"/>
    <w:rsid w:val="3FE13A72"/>
    <w:rsid w:val="40FF781D"/>
    <w:rsid w:val="4218758A"/>
    <w:rsid w:val="42491136"/>
    <w:rsid w:val="427626FE"/>
    <w:rsid w:val="4CA72DE7"/>
    <w:rsid w:val="4CB61D8F"/>
    <w:rsid w:val="4E675F1D"/>
    <w:rsid w:val="4EAA1192"/>
    <w:rsid w:val="4EAA12EF"/>
    <w:rsid w:val="51C15354"/>
    <w:rsid w:val="52C124FD"/>
    <w:rsid w:val="534B7B85"/>
    <w:rsid w:val="5391012A"/>
    <w:rsid w:val="53EE2532"/>
    <w:rsid w:val="54893934"/>
    <w:rsid w:val="548E27B8"/>
    <w:rsid w:val="561208FC"/>
    <w:rsid w:val="59D00EB3"/>
    <w:rsid w:val="59DD0846"/>
    <w:rsid w:val="5B470F45"/>
    <w:rsid w:val="5B8F4A1B"/>
    <w:rsid w:val="5BCA703B"/>
    <w:rsid w:val="5C01784D"/>
    <w:rsid w:val="5C0B2B99"/>
    <w:rsid w:val="5C1317E8"/>
    <w:rsid w:val="5D741A0A"/>
    <w:rsid w:val="5E4242E7"/>
    <w:rsid w:val="5E5D142F"/>
    <w:rsid w:val="6068059C"/>
    <w:rsid w:val="609175B8"/>
    <w:rsid w:val="609257B8"/>
    <w:rsid w:val="6113686B"/>
    <w:rsid w:val="61AF679B"/>
    <w:rsid w:val="61EA2D30"/>
    <w:rsid w:val="62AF361D"/>
    <w:rsid w:val="62D0230C"/>
    <w:rsid w:val="62E230C9"/>
    <w:rsid w:val="6330672D"/>
    <w:rsid w:val="64635A09"/>
    <w:rsid w:val="65251D04"/>
    <w:rsid w:val="67B9170B"/>
    <w:rsid w:val="67CD1B2D"/>
    <w:rsid w:val="68445ACC"/>
    <w:rsid w:val="6900755A"/>
    <w:rsid w:val="69B007D4"/>
    <w:rsid w:val="6ADD149C"/>
    <w:rsid w:val="6CB06CD7"/>
    <w:rsid w:val="6E51057D"/>
    <w:rsid w:val="6EAF4154"/>
    <w:rsid w:val="6EFE1128"/>
    <w:rsid w:val="6FF9243B"/>
    <w:rsid w:val="700D1BF6"/>
    <w:rsid w:val="71AB3C19"/>
    <w:rsid w:val="72601402"/>
    <w:rsid w:val="72F03D8E"/>
    <w:rsid w:val="75980A8F"/>
    <w:rsid w:val="764908EC"/>
    <w:rsid w:val="770473CE"/>
    <w:rsid w:val="7707194E"/>
    <w:rsid w:val="77A4007D"/>
    <w:rsid w:val="78577147"/>
    <w:rsid w:val="78C5241C"/>
    <w:rsid w:val="7CB97E95"/>
    <w:rsid w:val="7DBB5F7F"/>
    <w:rsid w:val="7DE14F1D"/>
    <w:rsid w:val="7E7F18CE"/>
    <w:rsid w:val="7E94718E"/>
    <w:rsid w:val="7F39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paragraph" w:styleId="3">
    <w:name w:val="heading 4"/>
    <w:basedOn w:val="1"/>
    <w:next w:val="1"/>
    <w:link w:val="13"/>
    <w:qFormat/>
    <w:uiPriority w:val="99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4"/>
    <w:semiHidden/>
    <w:qFormat/>
    <w:uiPriority w:val="99"/>
    <w:pPr>
      <w:shd w:val="clear" w:color="auto" w:fill="000080"/>
    </w:pPr>
  </w:style>
  <w:style w:type="paragraph" w:styleId="5">
    <w:name w:val="Balloon Text"/>
    <w:basedOn w:val="1"/>
    <w:link w:val="15"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</w:rPr>
  </w:style>
  <w:style w:type="character" w:customStyle="1" w:styleId="12">
    <w:name w:val="Heading 3 Char"/>
    <w:basedOn w:val="10"/>
    <w:link w:val="2"/>
    <w:semiHidden/>
    <w:qFormat/>
    <w:locked/>
    <w:uiPriority w:val="99"/>
    <w:rPr>
      <w:rFonts w:ascii="Calibri" w:hAnsi="Calibri" w:cs="Times New Roman"/>
      <w:b/>
      <w:bCs/>
      <w:sz w:val="32"/>
      <w:szCs w:val="32"/>
    </w:rPr>
  </w:style>
  <w:style w:type="character" w:customStyle="1" w:styleId="13">
    <w:name w:val="Heading 4 Char"/>
    <w:basedOn w:val="10"/>
    <w:link w:val="3"/>
    <w:semiHidden/>
    <w:qFormat/>
    <w:locked/>
    <w:uiPriority w:val="99"/>
    <w:rPr>
      <w:rFonts w:ascii="Calibri Light" w:hAnsi="Calibri Light" w:eastAsia="宋体" w:cs="Times New Roman"/>
      <w:b/>
      <w:bCs/>
      <w:kern w:val="2"/>
      <w:sz w:val="28"/>
      <w:szCs w:val="28"/>
    </w:rPr>
  </w:style>
  <w:style w:type="character" w:customStyle="1" w:styleId="14">
    <w:name w:val="Document Map Char"/>
    <w:basedOn w:val="10"/>
    <w:link w:val="4"/>
    <w:semiHidden/>
    <w:qFormat/>
    <w:locked/>
    <w:uiPriority w:val="99"/>
    <w:rPr>
      <w:rFonts w:cs="Times New Roman"/>
      <w:sz w:val="2"/>
    </w:rPr>
  </w:style>
  <w:style w:type="character" w:customStyle="1" w:styleId="15">
    <w:name w:val="Balloon Text Char"/>
    <w:basedOn w:val="10"/>
    <w:link w:val="5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Footer Char"/>
    <w:basedOn w:val="10"/>
    <w:link w:val="6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Header Char"/>
    <w:basedOn w:val="10"/>
    <w:link w:val="7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heiyunxitong.Com</Company>
  <Pages>2</Pages>
  <Words>268</Words>
  <Characters>298</Characters>
  <Lines>0</Lines>
  <Paragraphs>0</Paragraphs>
  <TotalTime>1</TotalTime>
  <ScaleCrop>false</ScaleCrop>
  <LinksUpToDate>false</LinksUpToDate>
  <CharactersWithSpaces>323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2019-06-28T08:39:00Z</dcterms:created>
  <dc:creator>Administrator</dc:creator>
  <cp:lastModifiedBy>lenovo</cp:lastModifiedBy>
  <dcterms:modified xsi:type="dcterms:W3CDTF">2022-10-18T02:32:22Z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458B559334344ECE883502F96373B709</vt:lpwstr>
  </property>
</Properties>
</file>