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p>
      <w:pPr>
        <w:spacing w:line="560" w:lineRule="exact"/>
        <w:ind w:firstLine="320" w:firstLineChars="1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年西咸新区文化创意产业发展奖补项目申报汇总表</w:t>
      </w:r>
    </w:p>
    <w:p>
      <w:pPr>
        <w:spacing w:line="560" w:lineRule="exac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申报部门：</w:t>
      </w:r>
    </w:p>
    <w:tbl>
      <w:tblPr>
        <w:tblStyle w:val="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  <w:gridCol w:w="2469"/>
        <w:gridCol w:w="3715"/>
        <w:gridCol w:w="1590"/>
        <w:gridCol w:w="168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项目类型</w:t>
            </w:r>
          </w:p>
        </w:tc>
        <w:tc>
          <w:tcPr>
            <w:tcW w:w="24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3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企业名称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企业申请金额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审核意见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line="560" w:lineRule="exact"/>
        <w:ind w:firstLine="210" w:firstLineChars="100"/>
        <w:rPr>
          <w:rFonts w:hint="eastAsia" w:ascii="仿宋" w:hAnsi="仿宋" w:eastAsia="仿宋" w:cs="仿宋"/>
          <w:sz w:val="21"/>
          <w:szCs w:val="21"/>
          <w:lang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备注：各新城填写</w:t>
      </w:r>
    </w:p>
    <w:p>
      <w:pPr>
        <w:spacing w:line="560" w:lineRule="exact"/>
        <w:ind w:firstLine="356" w:firstLineChars="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填表说明</w:t>
      </w:r>
    </w:p>
    <w:p>
      <w:pPr>
        <w:spacing w:line="560" w:lineRule="exact"/>
        <w:ind w:firstLine="356" w:firstLineChars="1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9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5015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涉及部门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申报类型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联系人及联系电话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162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宣传部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支持文创产业园区做大做强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支持产业园区（基地）加快发展速度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产业园区（基地）举办活动补贴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支持文化创新机构产业联盟、文化行业协会开展创新服务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支持影视作品制作并在重要平台播放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支持文艺作品争取“五个一工程”奖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支持文艺作品争取国内外奖项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张昊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33186076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齐贤会33186076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162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改创局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鼓励产业园区培育引进上市文创企业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扶持小微文创企业加快发展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促进文化贸易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杨倩33585346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胡凯敏33186058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628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财政局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支持产业园区（基地）申请中省专项资金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支持文创企业发展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支持规模以上文创企业申请中省专项资金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建立风险补偿机制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王颖</w:t>
            </w:r>
          </w:p>
          <w:p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33186188</w:t>
            </w:r>
          </w:p>
        </w:tc>
      </w:tr>
    </w:tbl>
    <w:p>
      <w:pPr>
        <w:spacing w:line="3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hint="eastAsia"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ascii="仿宋_GB2312"/>
          <w:sz w:val="28"/>
          <w:szCs w:val="28"/>
        </w:rPr>
      </w:pPr>
    </w:p>
    <w:p>
      <w:pPr>
        <w:spacing w:line="560" w:lineRule="exact"/>
        <w:rPr>
          <w:rFonts w:hint="eastAsia" w:ascii="仿宋_GB2312"/>
          <w:sz w:val="28"/>
          <w:szCs w:val="28"/>
        </w:rPr>
      </w:pP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rPr>
          <w:rFonts w:ascii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094281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800124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AD"/>
    <w:rsid w:val="00064518"/>
    <w:rsid w:val="00094BE0"/>
    <w:rsid w:val="000F4B23"/>
    <w:rsid w:val="001466D6"/>
    <w:rsid w:val="001B665C"/>
    <w:rsid w:val="002169AD"/>
    <w:rsid w:val="00240CDC"/>
    <w:rsid w:val="002445B8"/>
    <w:rsid w:val="002670C1"/>
    <w:rsid w:val="002B1790"/>
    <w:rsid w:val="002D7836"/>
    <w:rsid w:val="00302C06"/>
    <w:rsid w:val="00352BF1"/>
    <w:rsid w:val="00364DF4"/>
    <w:rsid w:val="0043009E"/>
    <w:rsid w:val="0047606D"/>
    <w:rsid w:val="004F03A5"/>
    <w:rsid w:val="004F55F2"/>
    <w:rsid w:val="00586BD4"/>
    <w:rsid w:val="00661CF0"/>
    <w:rsid w:val="006B3001"/>
    <w:rsid w:val="006C7350"/>
    <w:rsid w:val="006D240D"/>
    <w:rsid w:val="006E43A5"/>
    <w:rsid w:val="00783313"/>
    <w:rsid w:val="007A67AA"/>
    <w:rsid w:val="007F4834"/>
    <w:rsid w:val="008254F7"/>
    <w:rsid w:val="008774BC"/>
    <w:rsid w:val="008C3C90"/>
    <w:rsid w:val="009F6ABD"/>
    <w:rsid w:val="00AB5249"/>
    <w:rsid w:val="00AE1062"/>
    <w:rsid w:val="00B4113D"/>
    <w:rsid w:val="00B52DA8"/>
    <w:rsid w:val="00B70C83"/>
    <w:rsid w:val="00B8670A"/>
    <w:rsid w:val="00B97C20"/>
    <w:rsid w:val="00C057DD"/>
    <w:rsid w:val="00C25822"/>
    <w:rsid w:val="00E820C6"/>
    <w:rsid w:val="00EB0321"/>
    <w:rsid w:val="00EB19A0"/>
    <w:rsid w:val="00F10AB1"/>
    <w:rsid w:val="00FC07CF"/>
    <w:rsid w:val="014E2285"/>
    <w:rsid w:val="0190536D"/>
    <w:rsid w:val="01D22225"/>
    <w:rsid w:val="02223554"/>
    <w:rsid w:val="02532BA0"/>
    <w:rsid w:val="02560FB9"/>
    <w:rsid w:val="02753E19"/>
    <w:rsid w:val="028B49A2"/>
    <w:rsid w:val="028F1CCA"/>
    <w:rsid w:val="02E13B4F"/>
    <w:rsid w:val="02E33776"/>
    <w:rsid w:val="034543D5"/>
    <w:rsid w:val="046403EC"/>
    <w:rsid w:val="04803AB9"/>
    <w:rsid w:val="04DA2661"/>
    <w:rsid w:val="04E3794F"/>
    <w:rsid w:val="04EC05F5"/>
    <w:rsid w:val="05313146"/>
    <w:rsid w:val="057C74CF"/>
    <w:rsid w:val="06295E01"/>
    <w:rsid w:val="06330A08"/>
    <w:rsid w:val="063D372A"/>
    <w:rsid w:val="06AB5364"/>
    <w:rsid w:val="06B723E5"/>
    <w:rsid w:val="080D6C53"/>
    <w:rsid w:val="08732A84"/>
    <w:rsid w:val="08AD5DD9"/>
    <w:rsid w:val="094C75DA"/>
    <w:rsid w:val="09561C64"/>
    <w:rsid w:val="099E196E"/>
    <w:rsid w:val="09F120F7"/>
    <w:rsid w:val="0A427389"/>
    <w:rsid w:val="0B474605"/>
    <w:rsid w:val="0BA43115"/>
    <w:rsid w:val="0BBC27F7"/>
    <w:rsid w:val="0C0265E8"/>
    <w:rsid w:val="0D297FC3"/>
    <w:rsid w:val="0DA91C83"/>
    <w:rsid w:val="0DE05ED8"/>
    <w:rsid w:val="0E3A1EF0"/>
    <w:rsid w:val="0EB05E61"/>
    <w:rsid w:val="0EEF5F08"/>
    <w:rsid w:val="0F027640"/>
    <w:rsid w:val="0F8E3FE4"/>
    <w:rsid w:val="0FFA0CAD"/>
    <w:rsid w:val="10343AC7"/>
    <w:rsid w:val="116C103F"/>
    <w:rsid w:val="11F9641B"/>
    <w:rsid w:val="12190B7C"/>
    <w:rsid w:val="1256493A"/>
    <w:rsid w:val="1277122D"/>
    <w:rsid w:val="138F0FA8"/>
    <w:rsid w:val="13BE01D5"/>
    <w:rsid w:val="148157D8"/>
    <w:rsid w:val="15501EF4"/>
    <w:rsid w:val="15942E62"/>
    <w:rsid w:val="15D52B0F"/>
    <w:rsid w:val="16697905"/>
    <w:rsid w:val="16EB5C20"/>
    <w:rsid w:val="172B048C"/>
    <w:rsid w:val="17A326BF"/>
    <w:rsid w:val="17D778BB"/>
    <w:rsid w:val="17EB0502"/>
    <w:rsid w:val="187F788B"/>
    <w:rsid w:val="188E3535"/>
    <w:rsid w:val="1905186E"/>
    <w:rsid w:val="19501E04"/>
    <w:rsid w:val="195555DE"/>
    <w:rsid w:val="19940CE2"/>
    <w:rsid w:val="19CE26E3"/>
    <w:rsid w:val="19E10FBA"/>
    <w:rsid w:val="1A792209"/>
    <w:rsid w:val="1B8A6A9C"/>
    <w:rsid w:val="1BD42583"/>
    <w:rsid w:val="1C487F80"/>
    <w:rsid w:val="1C6F2246"/>
    <w:rsid w:val="1C8B5A51"/>
    <w:rsid w:val="1CA927A4"/>
    <w:rsid w:val="1CB675C2"/>
    <w:rsid w:val="1CFC1B46"/>
    <w:rsid w:val="1D8002B6"/>
    <w:rsid w:val="1E680003"/>
    <w:rsid w:val="1EA8342A"/>
    <w:rsid w:val="1F4126B1"/>
    <w:rsid w:val="1F6D32E7"/>
    <w:rsid w:val="1F795467"/>
    <w:rsid w:val="20097395"/>
    <w:rsid w:val="20686115"/>
    <w:rsid w:val="20A849FD"/>
    <w:rsid w:val="20AC39E5"/>
    <w:rsid w:val="20E15C7F"/>
    <w:rsid w:val="211F079C"/>
    <w:rsid w:val="217E0768"/>
    <w:rsid w:val="21BD2CB0"/>
    <w:rsid w:val="220E0E1B"/>
    <w:rsid w:val="221414AA"/>
    <w:rsid w:val="226124AD"/>
    <w:rsid w:val="226849F9"/>
    <w:rsid w:val="22D521B6"/>
    <w:rsid w:val="238B75B7"/>
    <w:rsid w:val="245D2D01"/>
    <w:rsid w:val="25387681"/>
    <w:rsid w:val="258D3A42"/>
    <w:rsid w:val="25F756A5"/>
    <w:rsid w:val="26A543CF"/>
    <w:rsid w:val="26B01620"/>
    <w:rsid w:val="285356A5"/>
    <w:rsid w:val="29A22FE8"/>
    <w:rsid w:val="29F938CC"/>
    <w:rsid w:val="29FF6B39"/>
    <w:rsid w:val="2A061497"/>
    <w:rsid w:val="2A643C22"/>
    <w:rsid w:val="2AA9060A"/>
    <w:rsid w:val="2ABF799B"/>
    <w:rsid w:val="2AFC53B9"/>
    <w:rsid w:val="2B271ABF"/>
    <w:rsid w:val="2B437B6D"/>
    <w:rsid w:val="2B516EAE"/>
    <w:rsid w:val="2C8C329E"/>
    <w:rsid w:val="2CA9317F"/>
    <w:rsid w:val="2CB92E3D"/>
    <w:rsid w:val="2CE53952"/>
    <w:rsid w:val="2CEA1DEF"/>
    <w:rsid w:val="2D0717DF"/>
    <w:rsid w:val="2D8C7AB1"/>
    <w:rsid w:val="2E6458F3"/>
    <w:rsid w:val="2EB9350E"/>
    <w:rsid w:val="2F594D4B"/>
    <w:rsid w:val="2F793FAD"/>
    <w:rsid w:val="2FD80A74"/>
    <w:rsid w:val="2FEC6F80"/>
    <w:rsid w:val="30AE423E"/>
    <w:rsid w:val="30DE0E12"/>
    <w:rsid w:val="310822EC"/>
    <w:rsid w:val="31FA4796"/>
    <w:rsid w:val="31FB342C"/>
    <w:rsid w:val="326C6066"/>
    <w:rsid w:val="32F22690"/>
    <w:rsid w:val="336D4695"/>
    <w:rsid w:val="33A900E9"/>
    <w:rsid w:val="33C65977"/>
    <w:rsid w:val="34DA3CCC"/>
    <w:rsid w:val="36791454"/>
    <w:rsid w:val="368A2450"/>
    <w:rsid w:val="36F425AD"/>
    <w:rsid w:val="37022617"/>
    <w:rsid w:val="37225560"/>
    <w:rsid w:val="373A2A0F"/>
    <w:rsid w:val="37581031"/>
    <w:rsid w:val="37C600F4"/>
    <w:rsid w:val="37ED4DB9"/>
    <w:rsid w:val="385D2019"/>
    <w:rsid w:val="38BB0C86"/>
    <w:rsid w:val="39965188"/>
    <w:rsid w:val="3AB32EF3"/>
    <w:rsid w:val="3AD259AE"/>
    <w:rsid w:val="3B3F2ED9"/>
    <w:rsid w:val="3B94064D"/>
    <w:rsid w:val="3BA37587"/>
    <w:rsid w:val="3C7B589D"/>
    <w:rsid w:val="3C854759"/>
    <w:rsid w:val="3C911F01"/>
    <w:rsid w:val="3C946EE6"/>
    <w:rsid w:val="3CCB2AE4"/>
    <w:rsid w:val="3CD83A27"/>
    <w:rsid w:val="3CD92793"/>
    <w:rsid w:val="3CDD2C7B"/>
    <w:rsid w:val="3CF273F7"/>
    <w:rsid w:val="3D8749F2"/>
    <w:rsid w:val="3DD351C8"/>
    <w:rsid w:val="3DFB4E6F"/>
    <w:rsid w:val="3DFE0458"/>
    <w:rsid w:val="3E4D7D86"/>
    <w:rsid w:val="3F050EC8"/>
    <w:rsid w:val="3F0F70B4"/>
    <w:rsid w:val="3F1979E5"/>
    <w:rsid w:val="3F60305A"/>
    <w:rsid w:val="3FC72A8D"/>
    <w:rsid w:val="3FD371CF"/>
    <w:rsid w:val="405F1296"/>
    <w:rsid w:val="424E0A59"/>
    <w:rsid w:val="42D10E35"/>
    <w:rsid w:val="43026D5C"/>
    <w:rsid w:val="45127A9B"/>
    <w:rsid w:val="45130E24"/>
    <w:rsid w:val="452C6AD9"/>
    <w:rsid w:val="45D206C7"/>
    <w:rsid w:val="469D3C44"/>
    <w:rsid w:val="47AA7504"/>
    <w:rsid w:val="47C1307B"/>
    <w:rsid w:val="47F651A3"/>
    <w:rsid w:val="48BA413A"/>
    <w:rsid w:val="492E7360"/>
    <w:rsid w:val="49504A40"/>
    <w:rsid w:val="49F6155D"/>
    <w:rsid w:val="4A4B2018"/>
    <w:rsid w:val="4A8E4A09"/>
    <w:rsid w:val="4B1F7CA6"/>
    <w:rsid w:val="4BE46D87"/>
    <w:rsid w:val="4CCE0CAA"/>
    <w:rsid w:val="4D7E6C69"/>
    <w:rsid w:val="4DC26972"/>
    <w:rsid w:val="4E872FD7"/>
    <w:rsid w:val="4EB675BE"/>
    <w:rsid w:val="4F6412B0"/>
    <w:rsid w:val="4F7E7FB2"/>
    <w:rsid w:val="4FFC6225"/>
    <w:rsid w:val="501D5888"/>
    <w:rsid w:val="5053371E"/>
    <w:rsid w:val="507B72BF"/>
    <w:rsid w:val="5166357B"/>
    <w:rsid w:val="518F5DAF"/>
    <w:rsid w:val="5279046D"/>
    <w:rsid w:val="528A40FD"/>
    <w:rsid w:val="52C1448A"/>
    <w:rsid w:val="52C1796F"/>
    <w:rsid w:val="52F00AFA"/>
    <w:rsid w:val="53016477"/>
    <w:rsid w:val="53551D68"/>
    <w:rsid w:val="54644EDA"/>
    <w:rsid w:val="55645A13"/>
    <w:rsid w:val="573239D1"/>
    <w:rsid w:val="57961AA2"/>
    <w:rsid w:val="5799763F"/>
    <w:rsid w:val="58086C33"/>
    <w:rsid w:val="58E8379E"/>
    <w:rsid w:val="58EE06FA"/>
    <w:rsid w:val="58FC7ADD"/>
    <w:rsid w:val="593844FE"/>
    <w:rsid w:val="597F77F3"/>
    <w:rsid w:val="59F15D45"/>
    <w:rsid w:val="5AC70363"/>
    <w:rsid w:val="5B825E05"/>
    <w:rsid w:val="5BA2144A"/>
    <w:rsid w:val="5BB07D95"/>
    <w:rsid w:val="5BE716DC"/>
    <w:rsid w:val="5C0B5EF6"/>
    <w:rsid w:val="5C9D2F30"/>
    <w:rsid w:val="5CCC2615"/>
    <w:rsid w:val="5CFC035F"/>
    <w:rsid w:val="5D3F1754"/>
    <w:rsid w:val="5D9D544F"/>
    <w:rsid w:val="5E8729FD"/>
    <w:rsid w:val="5EBD32AD"/>
    <w:rsid w:val="5F5E0A2A"/>
    <w:rsid w:val="60033DD5"/>
    <w:rsid w:val="60C965E7"/>
    <w:rsid w:val="60D63D38"/>
    <w:rsid w:val="617D27FD"/>
    <w:rsid w:val="6240320B"/>
    <w:rsid w:val="62463295"/>
    <w:rsid w:val="63C35537"/>
    <w:rsid w:val="63CA5898"/>
    <w:rsid w:val="648C127F"/>
    <w:rsid w:val="64DF0251"/>
    <w:rsid w:val="66445F62"/>
    <w:rsid w:val="665F080B"/>
    <w:rsid w:val="66AB3929"/>
    <w:rsid w:val="66E95F0E"/>
    <w:rsid w:val="67311E4A"/>
    <w:rsid w:val="677A0449"/>
    <w:rsid w:val="677F66B6"/>
    <w:rsid w:val="678E60F8"/>
    <w:rsid w:val="67B51802"/>
    <w:rsid w:val="68013C98"/>
    <w:rsid w:val="683A6540"/>
    <w:rsid w:val="68D23816"/>
    <w:rsid w:val="694419D6"/>
    <w:rsid w:val="69947C1A"/>
    <w:rsid w:val="69DD4BE7"/>
    <w:rsid w:val="6A050A24"/>
    <w:rsid w:val="6A581967"/>
    <w:rsid w:val="6B317CD9"/>
    <w:rsid w:val="6D4A073E"/>
    <w:rsid w:val="6D4E4ACE"/>
    <w:rsid w:val="6D6169D6"/>
    <w:rsid w:val="6DDE47B8"/>
    <w:rsid w:val="6E33204A"/>
    <w:rsid w:val="6E7F4CF3"/>
    <w:rsid w:val="6E892404"/>
    <w:rsid w:val="6ECF5682"/>
    <w:rsid w:val="6ED30F56"/>
    <w:rsid w:val="6F1165B3"/>
    <w:rsid w:val="6F6F7A23"/>
    <w:rsid w:val="6FA510CD"/>
    <w:rsid w:val="6FB31091"/>
    <w:rsid w:val="70070755"/>
    <w:rsid w:val="71FB441E"/>
    <w:rsid w:val="72153903"/>
    <w:rsid w:val="721C2990"/>
    <w:rsid w:val="72403707"/>
    <w:rsid w:val="726C16F2"/>
    <w:rsid w:val="728D5DE7"/>
    <w:rsid w:val="72F239F0"/>
    <w:rsid w:val="72F46E36"/>
    <w:rsid w:val="731A17F6"/>
    <w:rsid w:val="73560C15"/>
    <w:rsid w:val="735C63ED"/>
    <w:rsid w:val="73C34543"/>
    <w:rsid w:val="740046CA"/>
    <w:rsid w:val="741C4B2A"/>
    <w:rsid w:val="747F439A"/>
    <w:rsid w:val="74AD3A09"/>
    <w:rsid w:val="754D32F2"/>
    <w:rsid w:val="75EB06B7"/>
    <w:rsid w:val="769338A8"/>
    <w:rsid w:val="77156650"/>
    <w:rsid w:val="783D5598"/>
    <w:rsid w:val="78511B20"/>
    <w:rsid w:val="79386E62"/>
    <w:rsid w:val="79A16CAB"/>
    <w:rsid w:val="79E32D59"/>
    <w:rsid w:val="7A2A4876"/>
    <w:rsid w:val="7B611913"/>
    <w:rsid w:val="7CDE6777"/>
    <w:rsid w:val="7D854A48"/>
    <w:rsid w:val="7DF45DF9"/>
    <w:rsid w:val="7EDF7417"/>
    <w:rsid w:val="7FCA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uiPriority w:val="0"/>
  </w:style>
  <w:style w:type="character" w:styleId="13">
    <w:name w:val="FollowedHyperlink"/>
    <w:basedOn w:val="10"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0"/>
    <w:qFormat/>
    <w:uiPriority w:val="20"/>
  </w:style>
  <w:style w:type="character" w:styleId="15">
    <w:name w:val="Hyperlink"/>
    <w:basedOn w:val="10"/>
    <w:semiHidden/>
    <w:unhideWhenUsed/>
    <w:qFormat/>
    <w:uiPriority w:val="99"/>
    <w:rPr>
      <w:color w:val="000000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0"/>
    <w:link w:val="3"/>
    <w:semiHidden/>
    <w:qFormat/>
    <w:uiPriority w:val="99"/>
    <w:rPr>
      <w:rFonts w:ascii="Times New Roman" w:hAnsi="Times New Roman" w:eastAsia="仿宋_GB2312"/>
      <w:kern w:val="2"/>
      <w:sz w:val="32"/>
      <w:szCs w:val="22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9">
    <w:name w:val="页眉 Char"/>
    <w:basedOn w:val="10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dot"/>
    <w:basedOn w:val="10"/>
    <w:qFormat/>
    <w:uiPriority w:val="0"/>
  </w:style>
  <w:style w:type="character" w:customStyle="1" w:styleId="24">
    <w:name w:val="time"/>
    <w:basedOn w:val="10"/>
    <w:qFormat/>
    <w:uiPriority w:val="0"/>
    <w:rPr>
      <w:color w:val="999999"/>
    </w:rPr>
  </w:style>
  <w:style w:type="character" w:customStyle="1" w:styleId="25">
    <w:name w:val="time2"/>
    <w:basedOn w:val="10"/>
    <w:qFormat/>
    <w:uiPriority w:val="0"/>
    <w:rPr>
      <w:color w:val="999999"/>
    </w:rPr>
  </w:style>
  <w:style w:type="character" w:customStyle="1" w:styleId="26">
    <w:name w:val="www"/>
    <w:basedOn w:val="10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27">
    <w:name w:val="s2"/>
    <w:basedOn w:val="10"/>
    <w:qFormat/>
    <w:uiPriority w:val="0"/>
    <w:rPr>
      <w:color w:val="529A27"/>
    </w:rPr>
  </w:style>
  <w:style w:type="character" w:customStyle="1" w:styleId="28">
    <w:name w:val="current"/>
    <w:basedOn w:val="10"/>
    <w:uiPriority w:val="0"/>
    <w:rPr>
      <w:b/>
      <w:color w:val="FFFFFF"/>
      <w:shd w:val="clear" w:fill="569A30"/>
    </w:rPr>
  </w:style>
  <w:style w:type="character" w:customStyle="1" w:styleId="29">
    <w:name w:val="current1"/>
    <w:basedOn w:val="10"/>
    <w:qFormat/>
    <w:uiPriority w:val="0"/>
    <w:rPr>
      <w:b/>
      <w:color w:val="FFFFFF"/>
      <w:shd w:val="clear" w:fill="569A30"/>
    </w:rPr>
  </w:style>
  <w:style w:type="character" w:customStyle="1" w:styleId="30">
    <w:name w:val="disabled"/>
    <w:basedOn w:val="10"/>
    <w:qFormat/>
    <w:uiPriority w:val="0"/>
    <w:rPr>
      <w:color w:val="777777"/>
    </w:rPr>
  </w:style>
  <w:style w:type="character" w:customStyle="1" w:styleId="31">
    <w:name w:val="disabled1"/>
    <w:basedOn w:val="10"/>
    <w:qFormat/>
    <w:uiPriority w:val="0"/>
    <w:rPr>
      <w:color w:val="777777"/>
    </w:rPr>
  </w:style>
  <w:style w:type="character" w:customStyle="1" w:styleId="32">
    <w:name w:val="s12"/>
    <w:basedOn w:val="10"/>
    <w:qFormat/>
    <w:uiPriority w:val="0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9BB8A6-DF31-4B68-9B81-83DE688F86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Company>XiXian</Company>
  <Pages>4</Pages>
  <Words>214</Words>
  <Characters>1222</Characters>
  <Lines>10</Lines>
  <Paragraphs>2</Paragraphs>
  <TotalTime>1</TotalTime>
  <ScaleCrop>false</ScaleCrop>
  <LinksUpToDate>false</LinksUpToDate>
  <CharactersWithSpaces>1434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2017-12-12T06:24:00Z</dcterms:created>
  <dc:creator>尤嘉路</dc:creator>
  <cp:lastModifiedBy>心与心的距离</cp:lastModifiedBy>
  <cp:lastPrinted>2019-05-17T09:58:00Z</cp:lastPrinted>
  <dcterms:modified xsi:type="dcterms:W3CDTF">2019-05-20T01:47:45Z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