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0000FF"/>
          <w:sz w:val="32"/>
          <w:szCs w:val="32"/>
          <w:highlight w:val="none"/>
          <w:lang w:val="en-US" w:eastAsia="zh-CN"/>
        </w:rPr>
        <w:t>保健食品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抽检依据是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Q/HRRBD 0001J-2020《红牛维生素功能饮料》, GB 16740-2014《食品安全国家标准 保健食品》,“ 国家食品药品监督管理局药品检验补充检验方法和检验项目批准件2009030”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/>
        <w:jc w:val="left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抽检项目包括霉菌,铅（以Pb计）,总砷(以As计),总汞（以Hg计）,可溶性固形物,大肠菌群,酵母,金黄色葡萄球菌,菌落总数,沙门氏菌,氨基他达拉非,伐地那非,红地那非,豪莫西地那非,硫代艾地那非,那红地那非,羟基豪莫西地那非,西地那非,他达拉非,伪伐地那非,那莫西地那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抽检依据是“国家食品药品监督管理总局公告 2018年 第18号”, GB 2760-2014《食品安全国家标准 食品添加剂使用标准》，GB 2716-2018《食品安全国家标准 植物油》，GB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1、半固态调味料(自制)的抽检项目包括苯甲酸及其钠盐(以苯甲酸计),山梨酸及其钾盐(以山梨酸计),脱氢乙酸及其钠盐(以脱氢乙酸计),可待因,那可丁,罂粟碱,吗啡,蒂巴因等。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2、调味品(餐饮)的抽检项目包括蒂巴因,罂粟碱,可待因,那可丁,吗啡等。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4、肉制品(餐饮)的抽检项目包括氯霉素,铅(以Pb计),苯并[a]芘,亚硝酸盐(以亚硝酸钠计)等。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5、坚果及籽类食品(自制)的抽检项目包括黄曲霉毒素B₁。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熟肉制品(自制)的抽检项目包括铅(以Pb计),镉(以Cd计),铬(以Cr计),苯甲酸及其钠盐(以苯甲酸计),总砷(以As计),氯霉素,亚硝酸盐(以亚硝酸钠计),山梨酸及其钾盐(以山梨酸计),脱氢乙酸及其钠盐(以脱氢乙酸计),防腐剂混合使用时各自用量占其最大使用量的比例之和,胭脂红及其铝色淀(以胭脂红计),糖精钠(以糖精计)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7、米面及其制品(餐饮)的抽检项目包括甲醛次硫酸氢钠、二氧化钛、铅（以Pb计）、苯甲酸及其钠盐（以苯甲酸计）、山梨酸及其钾盐（以山梨酸计）、脱氢乙酸及其钠盐（以脱氢乙酸计）等。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8、食用油、油脂及其制品(餐饮)的抽检项目包括酸价(KOH),极性组分。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9、小麦粉制品(自制)的抽检项目包括苯甲酸及其钠盐(以苯甲酸计),山梨酸及其钾盐(以山梨酸计),糖精钠(以糖精计)，铝的残留量(干样品，以Al计)等。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19300-2014《食品安全国家标准 坚果与籽类食品》，GB 2762-2017《食品安全国家标准 食品中污染物限量》，GB 2761-2017《食品安全国家标准 食品中真菌毒素限量》，GB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炒货食品及坚果制品的抽检项目包括酸价(KOH),过氧化值,铅(以Pb计),黄曲霉毒素B₁,糖精钠(以糖精计),甜蜜素(以环己基氨基磺酸计),二氧化硫残留量,霉菌,大肠菌群等。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抽检依据是GB 29921-2013《食品安全国家标准 食品中致病菌限量》, GB 2762-2017《食品安全国家标准 食品中污染物限量》, GB 2760-2014《食品安全国家标准 食品添加剂使用标准》, GB 2713-2015《食品安全国家标准 淀粉制品》等标准和指标的要求。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淀粉及淀粉制品的抽检项目铅(以Pb计),二氧化硫残留量,大肠菌群,霉菌和酵母,菌落总数，铝的残留量(干样品，以Al计)等。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抽检依据是Q/DZSM 0002S-2021《调味油》，GB 2760-2014《食品安全国家标准 食品添加剂使用标准》，GB 2719-2018《食品安全国家标准 食醋》，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“食品整治办[2008]3号 关于印发《食品中可能违法添加的非食用物质和易滥用的食品添加剂品种名单（第一批）》的通知”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，GB/T 18186-2000《酿造酱油》，GB 2718-2014《食品安全国家标准 酿造酱》，GB 2761-2017《食品安全国家标准 食品中真菌毒素限量》，GB 2721-2015《食品安全国家标准 食用盐》,GB/T 5461-2016《食用盐》, GB 26878-2011 《食品安全国家标准 食用盐碘含量》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, GB 2763-2019《食品安全国家标准 食品中农药最大残留限量》,“整顿办函〔2011〕1号《食品中可能违法添加的非食用物质和易滥用的食品添加剂品种名单（第五批）》的通知”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1.半固体复合调味料的抽检项目包括苯甲酸及其钠盐(以苯甲酸计),山梨酸及其钾盐(以山梨酸计),脱氢乙酸及其钠盐(以脱氢乙酸计),防腐剂混合使用时各自用量占其最大使用量的比例之和,铅(以Pb计)等。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2.固体复合调味料的抽检项目包括谷氨酸钠,呈味核苷酸二钠,总砷(以As计),铅(以Pb计),糖精钠(以糖精计),甜蜜素(以环己基氨基磺酸计),菌落总数,大肠菌群等。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酱油的抽检项目包括脱氢乙酸及其钠盐(以脱氢乙酸计),防腐剂混合使用时各自用量占其最大使用量的比例之和,糖精钠(以糖精计),对羟基苯甲酸酯类及其钠盐(以对羟基苯甲酸计),菌落总数,大肠菌群,氨基酸态氮(以氮计),铵盐,黄曲霉毒素B₁,苯甲酸及其钠盐(以苯甲酸计),山梨酸及其钾盐(以山梨酸计)，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酱类的抽检项目包括氨基酸态氮、苯甲酸及其钠盐（以苯甲酸计）、脱氢乙酸及其钠盐（以脱氢乙酸计）、糖精钠（以糖精计）、山梨酸及其钾盐（以山梨酸计）、防腐剂混合使用时各自用量占其最大使用量的比例之和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液体复合调味料的抽检项目包括总酸（以乙酸计）,铅(以Pb计),苯甲酸及其钠盐(以苯甲酸计),山梨酸及其钾盐(以山梨酸计),脱氢乙酸及其钠盐(以脱氢乙酸计),糖精钠(以糖精计),菌落总数,大肠菌群,防腐剂混合使用时各自用量占其最大使用量的比例之和,对羟基苯甲酸酯类及其钠盐(以对羟基苯甲酸计),黄曲霉毒素B₁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调味料酒的抽检项目包括三氯蔗糖,铅(以Pb计),总砷(以As计),苯甲酸及其钠盐(以苯甲酸计),山梨酸及其钾盐(以山梨酸计),脱氢乙酸及其钠盐(以脱氢乙酸计),防腐剂混合使用时各自用量占其最大使用量的比例之和,糖精钠(以糖精计)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、食醋的抽检项目包括菌落总数,黄曲霉毒素B₁,苯甲酸及其钠盐(以苯甲酸计),山梨酸及其钾盐(以山梨酸计),脱氢乙酸及其钠盐(以脱氢乙酸计),防腐剂混合使用时各自用量占其最大使用量的比例之和,大肠菌群,总酸（以乙酸计）,糖精钠(以糖精计),对羟基苯甲酸酯类及其钠盐(以对羟基苯甲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8、味精的抽检项目包括谷氨酸钠,铅(以Pb计),总砷(以As计)。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9、食用盐的抽检项目包括碘(以I计),氯化钠,氯化钾,钡(以Ba计),铅(以Pb计),总砷(以As计),镉(以Cd计),总汞(以Hg计),亚硝酸盐(以亚硝酸钠计),亚铁氰化钾/亚铁氰化钠(以亚铁氰根计)等。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10、香辛料类的抽检项目包括铅(以Pb计),丙溴磷,苯甲酸及其钠盐(以苯甲酸计),山梨酸及其钾盐(以山梨酸计),糖精钠(以糖精计),苏丹红Ⅰ,苏丹红Ⅱ,苏丹红Ⅲ,苏丹红Ⅳ,罗丹明B。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7099-2015《食品安全国家标准 糕点、面包》，GB 2760-2014《食品安全国家标准 食品添加剂使用标准》，“关于瑞士乳杆菌R0052等53种“三新食品”的公告（2020年第4号）”，GB 2762-2017《食品安全国家标准 食品中污染物限量》，GB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糕点的抽检项目包括酸价(以脂肪计)(KOH),菌落总数,大肠菌群,过氧化值(以脂肪计),铅(以Pb计),苯甲酸及其钠盐(以苯甲酸计),山梨酸及其钾盐(以山梨酸计),糖精钠(以糖精计),甜蜜素(以环己基氨基磺酸计),铝的残留量(干样品，以Al计),丙酸及其钠盐、钙盐(以丙酸计),脱氢乙酸及其钠盐(以脱氢乙酸计),纳他霉素,三氯蔗糖,防腐剂混合使用时各自用量占其最大使用量的比例之和,沙门氏菌,金黄色葡萄球菌,霉菌,富马酸二甲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Q/SXXFH 0001S-2020《甜米酒》,GB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15037-2006 《葡萄酒》，GB 2762-2017《食品安全国家标准 食品中污染物限量》，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GB/T 20822-2007《固液法白酒》，GB 2757-2012《食品安全国家标准 蒸馏酒及其配制酒》等标准和指标的要求。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1、白酒的抽检项目包括酒精度,甲醇,氰化物(以HCN计),糖精钠(以糖精计),三氯蔗糖,甜蜜素(以环己基氨基磺酸计)等。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2、配制酒的抽检项目包括酒精度,二氧化硫残留量,糖精钠,铅(以Pb计),甲醇,氰化物(以HCN计),甜蜜素(以环己基氨基磺酸计),柠檬黄,日落黄,胭脂红,苋菜红,亮蓝,新红,赤藓红。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3、啤酒的抽检项目包括警示语标注,酒精度,铅(以Pb计),甲醛,二氧化硫残留量,糖精钠(以糖精计)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、葡萄酒的抽检项目包括酒精度,铅(以Pb计),甲醇,苯甲酸及其钠盐(以苯甲酸计),山梨酸及其钾盐(以山梨酸计),脱氢乙酸及其钠盐(以脱氢乙酸计),二氧化硫残留量,糖精钠(以糖精计),甜蜜素(以环己基氨基磺酸计),三氯蔗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5、其他发酵酒的抽检项目包括酒精度,铅(以Pb计),苯甲酸及其钠盐(以苯甲酸计),山梨酸及其钾盐(以山梨酸计),纳他霉素,糖精钠(以糖精计)。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食品中污染物限量》，GB 2760-2014《食品安全国家标准 食品添加剂使用标准》，GB 2714-2015《食品安全国家标准 酱腌菜》，“整顿办函〔2011〕1号《食品中可能违法添加的非食用物质和易滥用的食品添加剂品种名单（第五批）》的通知”，GB 29921-2013《食品安全国家标准 食品中致病菌限量》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12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酱腌菜的抽检项目包括铅(以Pb计),亚硝酸盐(以NaNO₂计),苯甲酸及其钠盐(以苯甲酸计),山梨酸及其钾盐(以山梨酸计),脱氢乙酸及其钠盐(以脱氢乙酸计),糖精钠(以糖精计),甜蜜素(以环己基氨基磺酸计),二氧化硫残留量,大肠菌群,防腐剂混合使用时各自用量占其最大使用量的比例之和,纽甜,三氯蔗糖,苏丹红Ⅰ,苏丹红Ⅱ,苏丹红Ⅲ,苏丹红Ⅳ,沙门氏菌,金黄色葡萄球菌,阿斯巴甜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食品添加剂使用标准》，GB 14884-2016《食品安全国家标准 蜜饯》，GB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水果制品的抽检项目包括铅(以Pb计),二氧化硫残留量,苯甲酸及其钠盐(以苯甲酸计),山梨酸及其钾盐(以山梨酸计),糖精钠(以糖精计),氯氰菊酯和高效氯氰菊酯,哒螨灵,唑螨酯,啶虫脒等。</w:t>
      </w:r>
    </w:p>
    <w:p>
      <w:pPr>
        <w:spacing w:line="576" w:lineRule="exact"/>
        <w:ind w:firstLine="640" w:firstLineChars="2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十、食用农产品</w:t>
      </w:r>
    </w:p>
    <w:p>
      <w:pPr>
        <w:spacing w:line="576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抽检依据是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GB2761-2017《食品安全国家标准 食品中真菌毒素限量》，GB19300-2014《食品安全国家标准 坚果与籽类食品》，GB2707-2016《食品安全国家标准 鲜(冻)畜、禽产品》，GB31650-2019《食品安全国家标准 食品中兽药最大残留限量》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中华人民共和国农业农村部公告 第250号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中华人民共和国农业部公告第560号《兽药地方标准废止目录》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，整顿办函[2010] 50号 关于印发《食品中可能违法添加的非食用物质和易滥用的食品添加剂名单（第四批）》的通知，GB2733-2015《食品安全国家标准 鲜、冻动物性水产品》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，GB2763-2021《食品安全国家标准 食品中农药最大残留限量》，GB2760-2014《食品安全国家标准 食品添加剂使用标准》等标准及产品明示标准和指标的要求。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（二）抽检项目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食用农产品抽检项目包括恩诺沙星、克伦特罗、地塞米松、五氯酚酸钠(以五氯酚计)、甲氧苄啶、克百威、苯醚甲环唑、氟硅唑、己唑醇、甲胺磷、甲基对硫磷、氯氰菊酯和高效氯氰菊酯、嘧霉胺、灭线磷、氰戊菊酯和S-氰戊菊酯、霜霉威和霜霉威盐酸盐、戊唑醇、辛硫磷、氧乐果、氯氟氰菊酯和高效氯氟氰菊酯、丙溴磷、噻菌灵、哒螨灵、乙螨唑、水胺硫磷、氟虫腈、甲拌磷、吡虫啉、敌敌畏、毒死蜱、多菌灵、敌百虫、挥发性盐基氮、恩诺沙星、磺胺类(总量)、氯霉素、沙丁胺醇、金霉素、利巴韦林、对硫磷、啶虫脒、三唑醇、铅(以Pb计)、噻虫嗪、噻虫胺、联苯菊酯、镉(以Cd计)、涕灭威、溴氰菊酯、灭蝇胺、倍硫磷、治螟磷、赭曲霉毒素A、酸价(以脂肪计)、过氧化值(以脂肪计)、黄曲霉毒素B₁、溴氰菊酯、金刚烷胺、地美硝唑、氟苯尼考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2D6890"/>
    <w:multiLevelType w:val="singleLevel"/>
    <w:tmpl w:val="A02D68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10EB0E7"/>
    <w:multiLevelType w:val="singleLevel"/>
    <w:tmpl w:val="410EB0E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A334F3"/>
    <w:rsid w:val="015600CE"/>
    <w:rsid w:val="02537422"/>
    <w:rsid w:val="02E7316E"/>
    <w:rsid w:val="03DD77D3"/>
    <w:rsid w:val="05C736FE"/>
    <w:rsid w:val="076B666F"/>
    <w:rsid w:val="07B22CD2"/>
    <w:rsid w:val="09453CF9"/>
    <w:rsid w:val="09467028"/>
    <w:rsid w:val="09C61C07"/>
    <w:rsid w:val="0CB37785"/>
    <w:rsid w:val="0DCD68F1"/>
    <w:rsid w:val="10F958F5"/>
    <w:rsid w:val="11837163"/>
    <w:rsid w:val="12E82CE2"/>
    <w:rsid w:val="14545CAF"/>
    <w:rsid w:val="14740201"/>
    <w:rsid w:val="1728122B"/>
    <w:rsid w:val="178425E5"/>
    <w:rsid w:val="1C8D5B6C"/>
    <w:rsid w:val="1CB703FC"/>
    <w:rsid w:val="1DA95C78"/>
    <w:rsid w:val="1E4164A1"/>
    <w:rsid w:val="1E9817E1"/>
    <w:rsid w:val="1EBE6A21"/>
    <w:rsid w:val="1EDC432A"/>
    <w:rsid w:val="20DD124B"/>
    <w:rsid w:val="21FB11A9"/>
    <w:rsid w:val="272E548B"/>
    <w:rsid w:val="28522240"/>
    <w:rsid w:val="2911652A"/>
    <w:rsid w:val="29171045"/>
    <w:rsid w:val="293F7D00"/>
    <w:rsid w:val="2A306C46"/>
    <w:rsid w:val="2BE9496F"/>
    <w:rsid w:val="2CED4879"/>
    <w:rsid w:val="2D4E2EFB"/>
    <w:rsid w:val="2E32433E"/>
    <w:rsid w:val="2ECC72D2"/>
    <w:rsid w:val="3013589C"/>
    <w:rsid w:val="307440EA"/>
    <w:rsid w:val="31935847"/>
    <w:rsid w:val="31AB79F8"/>
    <w:rsid w:val="32CF0B84"/>
    <w:rsid w:val="32DD39AD"/>
    <w:rsid w:val="33290949"/>
    <w:rsid w:val="33F10985"/>
    <w:rsid w:val="366849F6"/>
    <w:rsid w:val="37325CC3"/>
    <w:rsid w:val="37785DC5"/>
    <w:rsid w:val="390E0EFB"/>
    <w:rsid w:val="39BD0E9D"/>
    <w:rsid w:val="3C613E3F"/>
    <w:rsid w:val="3CEC6417"/>
    <w:rsid w:val="3DA3776B"/>
    <w:rsid w:val="3EC2385E"/>
    <w:rsid w:val="3F875A05"/>
    <w:rsid w:val="408149AE"/>
    <w:rsid w:val="41553EEB"/>
    <w:rsid w:val="41E16D96"/>
    <w:rsid w:val="44552F22"/>
    <w:rsid w:val="449A21F0"/>
    <w:rsid w:val="4616456F"/>
    <w:rsid w:val="461E6E18"/>
    <w:rsid w:val="462713C4"/>
    <w:rsid w:val="47837E77"/>
    <w:rsid w:val="47E5755F"/>
    <w:rsid w:val="4AA2494A"/>
    <w:rsid w:val="4B027EDB"/>
    <w:rsid w:val="4DC156CE"/>
    <w:rsid w:val="4FA8326A"/>
    <w:rsid w:val="50466608"/>
    <w:rsid w:val="50E61077"/>
    <w:rsid w:val="523612FB"/>
    <w:rsid w:val="52535EDB"/>
    <w:rsid w:val="54924F32"/>
    <w:rsid w:val="549522A9"/>
    <w:rsid w:val="55EE3472"/>
    <w:rsid w:val="58A8205B"/>
    <w:rsid w:val="590819B8"/>
    <w:rsid w:val="5AA23424"/>
    <w:rsid w:val="5CE661EE"/>
    <w:rsid w:val="5EE13B85"/>
    <w:rsid w:val="5F092BBD"/>
    <w:rsid w:val="60A725D1"/>
    <w:rsid w:val="60E340E9"/>
    <w:rsid w:val="60FE7C04"/>
    <w:rsid w:val="63227579"/>
    <w:rsid w:val="63897CE2"/>
    <w:rsid w:val="63A520BB"/>
    <w:rsid w:val="63F22F3A"/>
    <w:rsid w:val="64933954"/>
    <w:rsid w:val="660C36C1"/>
    <w:rsid w:val="663E5F3F"/>
    <w:rsid w:val="6866540C"/>
    <w:rsid w:val="687D28F9"/>
    <w:rsid w:val="6A946868"/>
    <w:rsid w:val="6B1856C3"/>
    <w:rsid w:val="6E087EA5"/>
    <w:rsid w:val="6E7D2A01"/>
    <w:rsid w:val="6FA415D3"/>
    <w:rsid w:val="7230291A"/>
    <w:rsid w:val="742541D3"/>
    <w:rsid w:val="747D7727"/>
    <w:rsid w:val="74933409"/>
    <w:rsid w:val="74D83BB9"/>
    <w:rsid w:val="751E3A28"/>
    <w:rsid w:val="759C4EDF"/>
    <w:rsid w:val="77E21394"/>
    <w:rsid w:val="780669B8"/>
    <w:rsid w:val="784976AB"/>
    <w:rsid w:val="786F508A"/>
    <w:rsid w:val="789B7652"/>
    <w:rsid w:val="792015BE"/>
    <w:rsid w:val="7A360550"/>
    <w:rsid w:val="7BBF2326"/>
    <w:rsid w:val="7C575C2E"/>
    <w:rsid w:val="7C7179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2260</Characters>
  <Lines>0</Lines>
  <Paragraphs>71</Paragraphs>
  <TotalTime>3</TotalTime>
  <ScaleCrop>false</ScaleCrop>
  <LinksUpToDate>false</LinksUpToDate>
  <CharactersWithSpaces>3014</CharactersWithSpaces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烈日冰川</cp:lastModifiedBy>
  <dcterms:modified xsi:type="dcterms:W3CDTF">2021-12-09T10:18:55Z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E9AC1B9981544A4284A665C3E7F9FD24</vt:lpwstr>
  </property>
</Properties>
</file>